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525B0" w14:textId="50ACDFCA" w:rsidR="0003170B" w:rsidRPr="005C10A6" w:rsidRDefault="000B0BF6" w:rsidP="0003170B">
      <w:pPr>
        <w:jc w:val="right"/>
        <w:rPr>
          <w:rFonts w:ascii="Verdana" w:hAnsi="Verdana"/>
          <w:sz w:val="23"/>
          <w:szCs w:val="23"/>
          <w:lang w:val="nl-NL"/>
        </w:rPr>
      </w:pPr>
      <w:r w:rsidRPr="005C10A6">
        <w:rPr>
          <w:rFonts w:ascii="Verdana" w:hAnsi="Verdana"/>
          <w:sz w:val="23"/>
          <w:szCs w:val="23"/>
          <w:lang w:val="nl-NL"/>
        </w:rPr>
        <w:t xml:space="preserve">Ninove, </w:t>
      </w:r>
      <w:r w:rsidR="009F48B8" w:rsidRPr="005C10A6">
        <w:rPr>
          <w:rFonts w:ascii="Verdana" w:hAnsi="Verdana"/>
          <w:sz w:val="23"/>
          <w:szCs w:val="23"/>
          <w:lang w:val="nl-NL"/>
        </w:rPr>
        <w:t>29</w:t>
      </w:r>
      <w:r w:rsidRPr="005C10A6">
        <w:rPr>
          <w:rFonts w:ascii="Verdana" w:hAnsi="Verdana"/>
          <w:sz w:val="23"/>
          <w:szCs w:val="23"/>
          <w:lang w:val="nl-NL"/>
        </w:rPr>
        <w:t xml:space="preserve"> januari 2019</w:t>
      </w:r>
    </w:p>
    <w:p w14:paraId="6A93C4C6" w14:textId="77777777" w:rsidR="0003170B" w:rsidRDefault="0003170B" w:rsidP="0003170B">
      <w:pPr>
        <w:rPr>
          <w:rFonts w:ascii="Verdana" w:hAnsi="Verdana"/>
          <w:sz w:val="24"/>
          <w:szCs w:val="24"/>
          <w:lang w:val="nl-NL"/>
        </w:rPr>
      </w:pPr>
    </w:p>
    <w:p w14:paraId="41F0D93D" w14:textId="77777777" w:rsidR="0003170B" w:rsidRPr="005C10A6" w:rsidRDefault="0003170B" w:rsidP="0003170B">
      <w:pPr>
        <w:rPr>
          <w:rFonts w:ascii="Verdana" w:hAnsi="Verdana"/>
          <w:sz w:val="23"/>
          <w:szCs w:val="23"/>
          <w:lang w:val="nl-NL"/>
        </w:rPr>
      </w:pPr>
      <w:r w:rsidRPr="005C10A6">
        <w:rPr>
          <w:rFonts w:ascii="Verdana" w:hAnsi="Verdana"/>
          <w:sz w:val="23"/>
          <w:szCs w:val="23"/>
          <w:lang w:val="nl-NL"/>
        </w:rPr>
        <w:t>Beste ouders</w:t>
      </w:r>
    </w:p>
    <w:p w14:paraId="4FCAD5EC" w14:textId="77777777" w:rsidR="0003170B" w:rsidRPr="005C10A6" w:rsidRDefault="0003170B" w:rsidP="0003170B">
      <w:pPr>
        <w:rPr>
          <w:rFonts w:ascii="Verdana" w:hAnsi="Verdana"/>
          <w:sz w:val="23"/>
          <w:szCs w:val="23"/>
          <w:lang w:val="nl-NL"/>
        </w:rPr>
      </w:pPr>
    </w:p>
    <w:p w14:paraId="337D93A1" w14:textId="77777777" w:rsidR="0003170B" w:rsidRPr="005C10A6" w:rsidRDefault="0003170B" w:rsidP="0003170B">
      <w:pPr>
        <w:rPr>
          <w:rFonts w:ascii="Verdana" w:hAnsi="Verdana"/>
          <w:sz w:val="23"/>
          <w:szCs w:val="23"/>
          <w:lang w:val="nl-NL"/>
        </w:rPr>
      </w:pPr>
    </w:p>
    <w:p w14:paraId="7395599B" w14:textId="5E0597A9" w:rsidR="00144BCF" w:rsidRPr="005C10A6" w:rsidRDefault="000B0BF6" w:rsidP="0003170B">
      <w:pPr>
        <w:rPr>
          <w:rFonts w:ascii="Verdana" w:hAnsi="Verdana"/>
          <w:sz w:val="23"/>
          <w:szCs w:val="23"/>
          <w:lang w:val="nl-NL"/>
        </w:rPr>
      </w:pPr>
      <w:r w:rsidRPr="005C10A6">
        <w:rPr>
          <w:rFonts w:ascii="Verdana" w:hAnsi="Verdana"/>
          <w:sz w:val="23"/>
          <w:szCs w:val="23"/>
          <w:lang w:val="nl-NL"/>
        </w:rPr>
        <w:t>Voor</w:t>
      </w:r>
      <w:r w:rsidR="0003170B" w:rsidRPr="005C10A6">
        <w:rPr>
          <w:rFonts w:ascii="Verdana" w:hAnsi="Verdana"/>
          <w:sz w:val="23"/>
          <w:szCs w:val="23"/>
          <w:lang w:val="nl-NL"/>
        </w:rPr>
        <w:t xml:space="preserve"> </w:t>
      </w:r>
      <w:r w:rsidR="00025D51" w:rsidRPr="005C10A6">
        <w:rPr>
          <w:rFonts w:ascii="Verdana" w:hAnsi="Verdana"/>
          <w:sz w:val="23"/>
          <w:szCs w:val="23"/>
          <w:lang w:val="nl-NL"/>
        </w:rPr>
        <w:t xml:space="preserve">de </w:t>
      </w:r>
      <w:r w:rsidR="0003170B" w:rsidRPr="005C10A6">
        <w:rPr>
          <w:rFonts w:ascii="Verdana" w:hAnsi="Verdana"/>
          <w:sz w:val="23"/>
          <w:szCs w:val="23"/>
          <w:lang w:val="nl-NL"/>
        </w:rPr>
        <w:t xml:space="preserve">sneeuwklassen </w:t>
      </w:r>
      <w:r w:rsidRPr="005C10A6">
        <w:rPr>
          <w:rFonts w:ascii="Verdana" w:hAnsi="Verdana"/>
          <w:sz w:val="23"/>
          <w:szCs w:val="23"/>
          <w:lang w:val="nl-NL"/>
        </w:rPr>
        <w:t>hebben wij</w:t>
      </w:r>
      <w:r w:rsidR="00A92E9A" w:rsidRPr="005C10A6">
        <w:rPr>
          <w:rFonts w:ascii="Verdana" w:hAnsi="Verdana"/>
          <w:sz w:val="23"/>
          <w:szCs w:val="23"/>
          <w:lang w:val="nl-NL"/>
        </w:rPr>
        <w:t xml:space="preserve"> een aantal</w:t>
      </w:r>
      <w:r w:rsidRPr="005C10A6">
        <w:rPr>
          <w:rFonts w:ascii="Verdana" w:hAnsi="Verdana"/>
          <w:sz w:val="23"/>
          <w:szCs w:val="23"/>
          <w:lang w:val="nl-NL"/>
        </w:rPr>
        <w:t xml:space="preserve"> documenten nodig.  </w:t>
      </w:r>
    </w:p>
    <w:p w14:paraId="3E94D690" w14:textId="77777777" w:rsidR="00A92E9A" w:rsidRPr="005C10A6" w:rsidRDefault="000B0BF6" w:rsidP="0003170B">
      <w:pPr>
        <w:rPr>
          <w:rFonts w:ascii="Verdana" w:hAnsi="Verdana"/>
          <w:sz w:val="23"/>
          <w:szCs w:val="23"/>
          <w:lang w:val="nl-NL"/>
        </w:rPr>
      </w:pPr>
      <w:r w:rsidRPr="005C10A6">
        <w:rPr>
          <w:rFonts w:ascii="Verdana" w:hAnsi="Verdana"/>
          <w:sz w:val="23"/>
          <w:szCs w:val="23"/>
          <w:lang w:val="nl-NL"/>
        </w:rPr>
        <w:t>Gelieve deze te be</w:t>
      </w:r>
      <w:r w:rsidR="0003170B" w:rsidRPr="005C10A6">
        <w:rPr>
          <w:rFonts w:ascii="Verdana" w:hAnsi="Verdana"/>
          <w:sz w:val="23"/>
          <w:szCs w:val="23"/>
          <w:lang w:val="nl-NL"/>
        </w:rPr>
        <w:t>zorgen</w:t>
      </w:r>
      <w:r w:rsidR="00CE3842" w:rsidRPr="005C10A6">
        <w:rPr>
          <w:rFonts w:ascii="Verdana" w:hAnsi="Verdana"/>
          <w:sz w:val="23"/>
          <w:szCs w:val="23"/>
          <w:lang w:val="nl-NL"/>
        </w:rPr>
        <w:t xml:space="preserve">/zeker al </w:t>
      </w:r>
      <w:r w:rsidR="009F48B8" w:rsidRPr="005C10A6">
        <w:rPr>
          <w:rFonts w:ascii="Verdana" w:hAnsi="Verdana"/>
          <w:sz w:val="23"/>
          <w:szCs w:val="23"/>
          <w:lang w:val="nl-NL"/>
        </w:rPr>
        <w:t xml:space="preserve">eens </w:t>
      </w:r>
      <w:r w:rsidR="00CE3842" w:rsidRPr="005C10A6">
        <w:rPr>
          <w:rFonts w:ascii="Verdana" w:hAnsi="Verdana"/>
          <w:sz w:val="23"/>
          <w:szCs w:val="23"/>
          <w:lang w:val="nl-NL"/>
        </w:rPr>
        <w:t>te tonen</w:t>
      </w:r>
      <w:r w:rsidR="0003170B" w:rsidRPr="005C10A6">
        <w:rPr>
          <w:rFonts w:ascii="Verdana" w:hAnsi="Verdana"/>
          <w:sz w:val="23"/>
          <w:szCs w:val="23"/>
          <w:lang w:val="nl-NL"/>
        </w:rPr>
        <w:t xml:space="preserve"> aan de klastitularis </w:t>
      </w:r>
    </w:p>
    <w:p w14:paraId="439B9282" w14:textId="6EF83537" w:rsidR="0003170B" w:rsidRPr="005C10A6" w:rsidRDefault="000B0BF6" w:rsidP="0003170B">
      <w:pPr>
        <w:rPr>
          <w:rFonts w:ascii="Verdana" w:hAnsi="Verdana"/>
          <w:sz w:val="23"/>
          <w:szCs w:val="23"/>
          <w:lang w:val="nl-NL"/>
        </w:rPr>
      </w:pPr>
      <w:r w:rsidRPr="005C10A6">
        <w:rPr>
          <w:rFonts w:ascii="Verdana" w:hAnsi="Verdana"/>
          <w:sz w:val="23"/>
          <w:szCs w:val="23"/>
          <w:shd w:val="clear" w:color="auto" w:fill="D9D9D9" w:themeFill="background1" w:themeFillShade="D9"/>
          <w:lang w:val="nl-NL"/>
        </w:rPr>
        <w:t>tegen vrijdag 1 maart</w:t>
      </w:r>
      <w:r w:rsidR="00C8546E" w:rsidRPr="005C10A6">
        <w:rPr>
          <w:rFonts w:ascii="Verdana" w:hAnsi="Verdana"/>
          <w:sz w:val="23"/>
          <w:szCs w:val="23"/>
          <w:shd w:val="clear" w:color="auto" w:fill="D9D9D9" w:themeFill="background1" w:themeFillShade="D9"/>
          <w:lang w:val="nl-NL"/>
        </w:rPr>
        <w:t xml:space="preserve"> 201</w:t>
      </w:r>
      <w:r w:rsidRPr="005C10A6">
        <w:rPr>
          <w:rFonts w:ascii="Verdana" w:hAnsi="Verdana"/>
          <w:sz w:val="23"/>
          <w:szCs w:val="23"/>
          <w:shd w:val="clear" w:color="auto" w:fill="D9D9D9" w:themeFill="background1" w:themeFillShade="D9"/>
          <w:lang w:val="nl-NL"/>
        </w:rPr>
        <w:t>9</w:t>
      </w:r>
      <w:r w:rsidR="0039041A" w:rsidRPr="005C10A6">
        <w:rPr>
          <w:rFonts w:ascii="Verdana" w:hAnsi="Verdana"/>
          <w:sz w:val="23"/>
          <w:szCs w:val="23"/>
          <w:shd w:val="clear" w:color="auto" w:fill="D9D9D9" w:themeFill="background1" w:themeFillShade="D9"/>
          <w:lang w:val="nl-NL"/>
        </w:rPr>
        <w:t>.</w:t>
      </w:r>
    </w:p>
    <w:p w14:paraId="4250612A" w14:textId="77777777" w:rsidR="0003170B" w:rsidRPr="005C10A6" w:rsidRDefault="0003170B" w:rsidP="0003170B">
      <w:pPr>
        <w:rPr>
          <w:rFonts w:ascii="Verdana" w:hAnsi="Verdana"/>
          <w:i/>
          <w:sz w:val="23"/>
          <w:szCs w:val="23"/>
          <w:lang w:val="nl-NL"/>
        </w:rPr>
      </w:pPr>
    </w:p>
    <w:p w14:paraId="20AC5D3B" w14:textId="79B4643A" w:rsidR="0003170B" w:rsidRPr="005C10A6" w:rsidRDefault="0003170B" w:rsidP="009F48B8">
      <w:pPr>
        <w:pStyle w:val="Lijstalinea"/>
        <w:numPr>
          <w:ilvl w:val="0"/>
          <w:numId w:val="6"/>
        </w:numPr>
        <w:rPr>
          <w:rFonts w:ascii="Verdana" w:hAnsi="Verdana"/>
          <w:b/>
          <w:caps/>
          <w:sz w:val="23"/>
          <w:szCs w:val="23"/>
          <w:u w:val="single"/>
          <w:lang w:val="nl-NL"/>
        </w:rPr>
      </w:pPr>
      <w:r w:rsidRPr="005C10A6">
        <w:rPr>
          <w:rFonts w:ascii="Verdana" w:hAnsi="Verdana"/>
          <w:b/>
          <w:caps/>
          <w:sz w:val="23"/>
          <w:szCs w:val="23"/>
          <w:u w:val="single"/>
          <w:lang w:val="nl-NL"/>
        </w:rPr>
        <w:t>reistoelating voor minderjarige</w:t>
      </w:r>
    </w:p>
    <w:p w14:paraId="1F03B88F" w14:textId="77777777" w:rsidR="00784FB9" w:rsidRPr="005C10A6" w:rsidRDefault="0003170B" w:rsidP="0003170B">
      <w:pPr>
        <w:rPr>
          <w:rFonts w:ascii="Verdana" w:hAnsi="Verdana"/>
          <w:sz w:val="23"/>
          <w:szCs w:val="23"/>
          <w:shd w:val="clear" w:color="auto" w:fill="D9D9D9" w:themeFill="background1" w:themeFillShade="D9"/>
          <w:lang w:val="nl-NL"/>
        </w:rPr>
      </w:pPr>
      <w:r w:rsidRPr="005C10A6">
        <w:rPr>
          <w:rFonts w:ascii="Verdana" w:hAnsi="Verdana"/>
          <w:color w:val="2A2A2A"/>
          <w:spacing w:val="3"/>
          <w:sz w:val="23"/>
          <w:szCs w:val="23"/>
          <w:lang w:val="nl-BE"/>
        </w:rPr>
        <w:t>Kinderen</w:t>
      </w:r>
      <w:r w:rsidR="00C8546E" w:rsidRPr="005C10A6">
        <w:rPr>
          <w:rFonts w:ascii="Verdana" w:hAnsi="Verdana"/>
          <w:color w:val="2A2A2A"/>
          <w:spacing w:val="3"/>
          <w:sz w:val="23"/>
          <w:szCs w:val="23"/>
          <w:lang w:val="nl-BE"/>
        </w:rPr>
        <w:t xml:space="preserve"> die alleen </w:t>
      </w:r>
      <w:r w:rsidRPr="005C10A6">
        <w:rPr>
          <w:rFonts w:ascii="Verdana" w:hAnsi="Verdana"/>
          <w:color w:val="2A2A2A"/>
          <w:spacing w:val="3"/>
          <w:sz w:val="23"/>
          <w:szCs w:val="23"/>
          <w:lang w:val="nl-BE"/>
        </w:rPr>
        <w:t>of met een andere persoon</w:t>
      </w:r>
      <w:r w:rsidR="00C8546E" w:rsidRPr="005C10A6">
        <w:rPr>
          <w:rFonts w:ascii="Verdana" w:hAnsi="Verdana"/>
          <w:color w:val="2A2A2A"/>
          <w:spacing w:val="3"/>
          <w:sz w:val="23"/>
          <w:szCs w:val="23"/>
          <w:lang w:val="nl-BE"/>
        </w:rPr>
        <w:t xml:space="preserve"> reizen</w:t>
      </w:r>
      <w:r w:rsidRPr="005C10A6">
        <w:rPr>
          <w:rFonts w:ascii="Verdana" w:hAnsi="Verdana"/>
          <w:color w:val="2A2A2A"/>
          <w:spacing w:val="3"/>
          <w:sz w:val="23"/>
          <w:szCs w:val="23"/>
          <w:lang w:val="nl-BE"/>
        </w:rPr>
        <w:t>, moeten in het bezit zijn van een reistoelating</w:t>
      </w:r>
      <w:r w:rsidR="00C8546E" w:rsidRPr="005C10A6">
        <w:rPr>
          <w:rFonts w:ascii="Verdana" w:hAnsi="Verdana"/>
          <w:color w:val="2A2A2A"/>
          <w:spacing w:val="3"/>
          <w:sz w:val="23"/>
          <w:szCs w:val="23"/>
          <w:lang w:val="nl-BE"/>
        </w:rPr>
        <w:t xml:space="preserve">, </w:t>
      </w:r>
      <w:r w:rsidRPr="005C10A6">
        <w:rPr>
          <w:rFonts w:ascii="Verdana" w:hAnsi="Verdana"/>
          <w:color w:val="2A2A2A"/>
          <w:spacing w:val="3"/>
          <w:sz w:val="23"/>
          <w:szCs w:val="23"/>
          <w:lang w:val="nl-BE"/>
        </w:rPr>
        <w:t xml:space="preserve">ondertekend door één van de ouders. </w:t>
      </w:r>
      <w:r w:rsidRPr="005C10A6">
        <w:rPr>
          <w:rFonts w:ascii="Verdana" w:hAnsi="Verdana"/>
          <w:color w:val="2A2A2A"/>
          <w:spacing w:val="3"/>
          <w:sz w:val="23"/>
          <w:szCs w:val="23"/>
          <w:lang w:val="nl-BE"/>
        </w:rPr>
        <w:br/>
      </w:r>
      <w:r w:rsidRPr="005C10A6">
        <w:rPr>
          <w:rFonts w:ascii="Verdana" w:hAnsi="Verdana"/>
          <w:sz w:val="23"/>
          <w:szCs w:val="23"/>
          <w:shd w:val="clear" w:color="auto" w:fill="D9D9D9" w:themeFill="background1" w:themeFillShade="D9"/>
          <w:lang w:val="nl-NL"/>
        </w:rPr>
        <w:t>Dit document is te verkrijgen bij de dienst bevolking van uw gemeente.</w:t>
      </w:r>
    </w:p>
    <w:p w14:paraId="0F81532A" w14:textId="0DB97680" w:rsidR="0003170B" w:rsidRPr="009E697A" w:rsidRDefault="0003170B" w:rsidP="0003170B">
      <w:pPr>
        <w:rPr>
          <w:rFonts w:ascii="Verdana" w:hAnsi="Verdana"/>
          <w:i/>
          <w:sz w:val="2"/>
          <w:szCs w:val="2"/>
          <w:lang w:val="nl-NL"/>
        </w:rPr>
      </w:pPr>
      <w:r w:rsidRPr="00566A70">
        <w:rPr>
          <w:rFonts w:ascii="Verdana" w:hAnsi="Verdana"/>
          <w:sz w:val="24"/>
          <w:szCs w:val="24"/>
          <w:shd w:val="clear" w:color="auto" w:fill="D9D9D9" w:themeFill="background1" w:themeFillShade="D9"/>
          <w:lang w:val="nl-NL"/>
        </w:rPr>
        <w:br/>
      </w:r>
      <w:r w:rsidRPr="007334A3">
        <w:rPr>
          <w:rFonts w:ascii="Verdana" w:hAnsi="Verdana"/>
          <w:sz w:val="24"/>
          <w:szCs w:val="24"/>
          <w:lang w:val="nl-NL"/>
        </w:rPr>
        <w:t xml:space="preserve"> </w:t>
      </w:r>
    </w:p>
    <w:p w14:paraId="2151C533" w14:textId="5D27B871" w:rsidR="0003170B" w:rsidRPr="009F48B8" w:rsidRDefault="0003170B" w:rsidP="009F48B8">
      <w:pPr>
        <w:pStyle w:val="Lijstalinea"/>
        <w:numPr>
          <w:ilvl w:val="0"/>
          <w:numId w:val="6"/>
        </w:numPr>
        <w:rPr>
          <w:rFonts w:ascii="Verdana" w:hAnsi="Verdana"/>
          <w:b/>
          <w:caps/>
          <w:sz w:val="24"/>
          <w:szCs w:val="24"/>
          <w:u w:val="single"/>
          <w:lang w:val="nl-NL"/>
        </w:rPr>
      </w:pPr>
      <w:r w:rsidRPr="009F48B8">
        <w:rPr>
          <w:rFonts w:ascii="Verdana" w:hAnsi="Verdana"/>
          <w:b/>
          <w:caps/>
          <w:sz w:val="24"/>
          <w:szCs w:val="24"/>
          <w:u w:val="single"/>
          <w:lang w:val="nl-NL"/>
        </w:rPr>
        <w:t>identiteitsbewijs</w:t>
      </w:r>
    </w:p>
    <w:p w14:paraId="5907051A" w14:textId="77777777" w:rsidR="00144BCF" w:rsidRDefault="0003170B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</w:pPr>
      <w:r w:rsidRPr="005546CC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>Kinderen hebben een kids-ID nodi</w:t>
      </w:r>
      <w:r w:rsidR="00144BCF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g om naar het buitenland te gaan.  </w:t>
      </w:r>
    </w:p>
    <w:p w14:paraId="7D5B8C89" w14:textId="77777777" w:rsidR="0003170B" w:rsidRPr="005C10A6" w:rsidRDefault="00144BCF" w:rsidP="0003170B">
      <w:pPr>
        <w:keepLines w:val="0"/>
        <w:shd w:val="clear" w:color="auto" w:fill="FFFFFF"/>
        <w:rPr>
          <w:b/>
          <w:color w:val="0000FF"/>
          <w:sz w:val="27"/>
          <w:szCs w:val="27"/>
          <w:u w:val="single"/>
          <w:lang w:val="nl-BE"/>
        </w:rPr>
      </w:pPr>
      <w:proofErr w:type="spellStart"/>
      <w:r w:rsidRPr="005C10A6">
        <w:rPr>
          <w:rFonts w:ascii="Verdana" w:hAnsi="Verdana" w:cs="Times New Roman"/>
          <w:b/>
          <w:bCs/>
          <w:color w:val="2A2A2A"/>
          <w:spacing w:val="3"/>
          <w:sz w:val="23"/>
          <w:u w:val="single"/>
          <w:lang w:val="nl-BE" w:eastAsia="nl-BE"/>
        </w:rPr>
        <w:t>To</w:t>
      </w:r>
      <w:proofErr w:type="spellEnd"/>
      <w:r w:rsidRPr="005C10A6">
        <w:rPr>
          <w:rFonts w:ascii="Verdana" w:hAnsi="Verdana" w:cs="Times New Roman"/>
          <w:b/>
          <w:bCs/>
          <w:color w:val="2A2A2A"/>
          <w:spacing w:val="3"/>
          <w:sz w:val="23"/>
          <w:u w:val="single"/>
          <w:lang w:val="nl-BE" w:eastAsia="nl-BE"/>
        </w:rPr>
        <w:t xml:space="preserve"> do:</w:t>
      </w:r>
    </w:p>
    <w:p w14:paraId="3C2B58A9" w14:textId="77777777" w:rsidR="00144BCF" w:rsidRPr="005546CC" w:rsidRDefault="00144BCF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60288" behindDoc="0" locked="0" layoutInCell="1" allowOverlap="1" wp14:anchorId="14EC044E" wp14:editId="3D6DCE25">
            <wp:simplePos x="0" y="0"/>
            <wp:positionH relativeFrom="column">
              <wp:posOffset>4835525</wp:posOffset>
            </wp:positionH>
            <wp:positionV relativeFrom="paragraph">
              <wp:posOffset>75565</wp:posOffset>
            </wp:positionV>
            <wp:extent cx="1485900" cy="952500"/>
            <wp:effectExtent l="19050" t="0" r="0" b="0"/>
            <wp:wrapSquare wrapText="bothSides"/>
            <wp:docPr id="2" name="rg_hi" descr="https://encrypted-tbn3.gstatic.com/images?q=tbn:ANd9GcTc3qcwGv-uqXQeyes5SQNq5xVoKnvazusuZqteQZJrkULzJpyzb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Tc3qcwGv-uqXQeyes5SQNq5xVoKnvazusuZqteQZJrkULzJpyzb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F50CA8" w14:textId="5334C442" w:rsidR="0003170B" w:rsidRDefault="005C10A6" w:rsidP="0003170B">
      <w:pPr>
        <w:keepLines w:val="0"/>
        <w:numPr>
          <w:ilvl w:val="0"/>
          <w:numId w:val="4"/>
        </w:numPr>
        <w:shd w:val="clear" w:color="auto" w:fill="FFFFFF"/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</w:pPr>
      <w:r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jouw zoon/dochter </w:t>
      </w:r>
      <w:r w:rsidR="0003170B" w:rsidRPr="005546CC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>dient mee te gaan voor de identificatie</w:t>
      </w:r>
      <w:r w:rsidR="00B22C4E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 samen met één van </w:t>
      </w:r>
      <w:r w:rsidR="00B22C4E">
        <w:rPr>
          <w:rFonts w:ascii="Verdana" w:hAnsi="Verdana" w:cs="Times New Roman"/>
          <w:b/>
          <w:bCs/>
          <w:color w:val="2A2A2A"/>
          <w:spacing w:val="3"/>
          <w:sz w:val="23"/>
          <w:lang w:val="nl-BE" w:eastAsia="nl-BE"/>
        </w:rPr>
        <w:t>de ouders</w:t>
      </w:r>
    </w:p>
    <w:p w14:paraId="04F36AE4" w14:textId="77777777" w:rsidR="00144BCF" w:rsidRDefault="00C8546E" w:rsidP="0003170B">
      <w:pPr>
        <w:keepLines w:val="0"/>
        <w:numPr>
          <w:ilvl w:val="0"/>
          <w:numId w:val="4"/>
        </w:numPr>
        <w:shd w:val="clear" w:color="auto" w:fill="FFFFFF"/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</w:pPr>
      <w:r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meenemen: recente pasfoto </w:t>
      </w:r>
      <w:r w:rsidR="00B22C4E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>waarop de mond gesloten moet zijn</w:t>
      </w:r>
      <w:r w:rsidR="00144BCF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 </w:t>
      </w:r>
      <w:r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(de kwaliteit wordt </w:t>
      </w:r>
      <w:r w:rsidR="00814441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heel </w:t>
      </w:r>
      <w:r w:rsidR="00144BCF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streng beoordeeld).  Kostprijs = </w:t>
      </w:r>
      <w:r w:rsidR="00B22C4E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>12</w:t>
      </w:r>
      <w:r w:rsidR="0003170B" w:rsidRPr="005546CC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 euro</w:t>
      </w:r>
      <w:r w:rsidR="00814441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 in Ninove</w:t>
      </w:r>
      <w:r w:rsidR="00F6378D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 </w:t>
      </w:r>
    </w:p>
    <w:p w14:paraId="095868D9" w14:textId="4337E85A" w:rsidR="0003170B" w:rsidRPr="005546CC" w:rsidRDefault="00144BCF" w:rsidP="0003170B">
      <w:pPr>
        <w:keepLines w:val="0"/>
        <w:numPr>
          <w:ilvl w:val="0"/>
          <w:numId w:val="4"/>
        </w:numPr>
        <w:shd w:val="clear" w:color="auto" w:fill="FFFFFF"/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</w:pPr>
      <w:r>
        <w:rPr>
          <w:rFonts w:ascii="Verdana" w:hAnsi="Verdana" w:cs="Times New Roman"/>
          <w:b/>
          <w:bCs/>
          <w:noProof/>
          <w:color w:val="2A2A2A"/>
          <w:spacing w:val="3"/>
          <w:sz w:val="23"/>
          <w:u w:val="single"/>
          <w:lang w:val="nl-BE"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88881" wp14:editId="03C9A8EA">
                <wp:simplePos x="0" y="0"/>
                <wp:positionH relativeFrom="column">
                  <wp:posOffset>5339080</wp:posOffset>
                </wp:positionH>
                <wp:positionV relativeFrom="paragraph">
                  <wp:posOffset>178435</wp:posOffset>
                </wp:positionV>
                <wp:extent cx="371475" cy="2152650"/>
                <wp:effectExtent l="19050" t="0" r="28575" b="38100"/>
                <wp:wrapNone/>
                <wp:docPr id="5" name="Pijl: omlaa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152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6233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: omlaag 5" o:spid="_x0000_s1026" type="#_x0000_t67" style="position:absolute;margin-left:420.4pt;margin-top:14.05pt;width:29.25pt;height:16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qCVewIAAEEFAAAOAAAAZHJzL2Uyb0RvYy54bWysVMFu2zAMvQ/YPwi6r46zpN2MOkXQosOA&#10;ogvWDj2rspR4kESNUuJkXz9KdtyiLXYYloNCiuQj+Uzq/GJvDdspDC24mpcnE86Uk9C0bl3zH/fX&#10;Hz5xFqJwjTDgVM0PKvCLxft3552v1BQ2YBqFjEBcqDpf802MviqKIDfKinACXjkyakArIqm4LhoU&#10;HaFbU0wnk9OiA2w8glQh0O1Vb+SLjK+1kvGb1kFFZmpOtcV8Yj4f01kszkW1RuE3rRzKEP9QhRWt&#10;o6Qj1JWIgm2xfQVlW4kQQMcTCbYArVupcg/UTTl50c3dRniVeyFygh9pCv8PVt7uVsjapuZzzpyw&#10;9IlW7U9TMbBGiDWbJ4Y6HypyvPMrHLRAYmp3r9Gmf2qE7TOrh5FVtY9M0uXHs3J2RuiSTNNyPj2d&#10;Z9qLp2iPIX5RYFkSat5A55aI0GVGxe4mREpL/kc/UlJJfRFZigejUh3GfVea2qG00xydB0ldGmQ7&#10;QSMgpFQulr1pIxrVX88n9EudUpIxImsZMCHr1pgRewBIQ/oau4cZ/FOoynM4Bk/+VlgfPEbkzODi&#10;GGxbB/gWgKGuhsy9/5GknprE0iM0B/rYCP0WBC+vWyL8RoS4EkhjTwtCqxy/0aENdDWHQeJsA/j7&#10;rfvkT9NIVs46WqOah19bgYoz89XRnH4uZ7O0d1mZzc+mpOBzy+Nzi9vaS6DPVNKj4WUWk380R1Ej&#10;2Afa+GXKSibhJOWuuYx4VC5jv970Zki1XGY32jUv4o278zKBJ1bTLN3vHwT6YeoizestHFdOVC/m&#10;rvdNkQ6W2wi6zUP5xOvAN+1pHpzhTUkPwXM9ez29fIs/AAAA//8DAFBLAwQUAAYACAAAACEA7U3f&#10;5OMAAAAKAQAADwAAAGRycy9kb3ducmV2LnhtbEyPzU7DMBCE70i8g7VIXBB13FYlDXEqfoTogQMt&#10;oF438ZJExOsQu23g6TEnOI5mNPNNvhptJw40+NaxBjVJQBBXzrRca3h9ebhMQfiAbLBzTBq+yMOq&#10;OD3JMTPuyBs6bEMtYgn7DDU0IfSZlL5qyKKfuJ44eu9usBiiHGppBjzGctvJaZIspMWW40KDPd01&#10;VH1s91bD5vnxs3zbre936L8vVH1bzRU+aX1+Nt5cgwg0hr8w/OJHdCgiU+n2bLzoNKTzJKIHDdNU&#10;gYiBdLmcgSg1zBZXCmSRy/8Xih8AAAD//wMAUEsBAi0AFAAGAAgAAAAhALaDOJL+AAAA4QEAABMA&#10;AAAAAAAAAAAAAAAAAAAAAFtDb250ZW50X1R5cGVzXS54bWxQSwECLQAUAAYACAAAACEAOP0h/9YA&#10;AACUAQAACwAAAAAAAAAAAAAAAAAvAQAAX3JlbHMvLnJlbHNQSwECLQAUAAYACAAAACEAUy6glXsC&#10;AABBBQAADgAAAAAAAAAAAAAAAAAuAgAAZHJzL2Uyb0RvYy54bWxQSwECLQAUAAYACAAAACEA7U3f&#10;5OMAAAAKAQAADwAAAAAAAAAAAAAAAADVBAAAZHJzL2Rvd25yZXYueG1sUEsFBgAAAAAEAAQA8wAA&#10;AOUFAAAAAA==&#10;" adj="19736" fillcolor="#4f81bd [3204]" strokecolor="#243f60 [1604]" strokeweight="2pt"/>
            </w:pict>
          </mc:Fallback>
        </mc:AlternateContent>
      </w:r>
      <w:r w:rsidR="0003170B" w:rsidRPr="005546CC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oude kids-ID of identiteitsbewijs </w:t>
      </w:r>
      <w:r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>teruggeven</w:t>
      </w:r>
    </w:p>
    <w:p w14:paraId="1FBB1344" w14:textId="77777777" w:rsidR="0003170B" w:rsidRDefault="0003170B" w:rsidP="0003170B">
      <w:pPr>
        <w:keepLines w:val="0"/>
        <w:numPr>
          <w:ilvl w:val="0"/>
          <w:numId w:val="4"/>
        </w:numPr>
        <w:shd w:val="clear" w:color="auto" w:fill="FFFFFF"/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</w:pPr>
      <w:r w:rsidRPr="005546CC">
        <w:rPr>
          <w:rFonts w:ascii="Verdana" w:hAnsi="Verdana" w:cs="Times New Roman"/>
          <w:b/>
          <w:bCs/>
          <w:color w:val="2A2A2A"/>
          <w:spacing w:val="3"/>
          <w:sz w:val="23"/>
          <w:highlight w:val="lightGray"/>
          <w:u w:val="single"/>
          <w:lang w:val="nl-BE" w:eastAsia="nl-BE"/>
        </w:rPr>
        <w:t>PAS OP</w:t>
      </w:r>
      <w:r w:rsidR="00F6378D" w:rsidRPr="0021472B">
        <w:rPr>
          <w:rFonts w:ascii="Verdana" w:hAnsi="Verdana" w:cs="Times New Roman"/>
          <w:bCs/>
          <w:color w:val="2A2A2A"/>
          <w:spacing w:val="3"/>
          <w:sz w:val="23"/>
          <w:highlight w:val="lightGray"/>
          <w:lang w:val="nl-BE" w:eastAsia="nl-BE"/>
        </w:rPr>
        <w:t>:</w:t>
      </w:r>
      <w:r w:rsidR="00F6378D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 leveringstermijn is </w:t>
      </w:r>
      <w:r w:rsidRPr="005546CC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>drie weken</w:t>
      </w:r>
      <w:r w:rsidR="00F6378D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>!</w:t>
      </w:r>
    </w:p>
    <w:p w14:paraId="66DEE7A6" w14:textId="02184ADF" w:rsidR="00144BCF" w:rsidRPr="009F48B8" w:rsidRDefault="00ED2287" w:rsidP="0003170B">
      <w:pPr>
        <w:keepLines w:val="0"/>
        <w:numPr>
          <w:ilvl w:val="0"/>
          <w:numId w:val="4"/>
        </w:numPr>
        <w:shd w:val="clear" w:color="auto" w:fill="FFFFFF"/>
        <w:rPr>
          <w:rFonts w:ascii="Verdana" w:hAnsi="Verdana" w:cs="Times New Roman"/>
          <w:bCs/>
          <w:color w:val="2A2A2A"/>
          <w:spacing w:val="3"/>
          <w:sz w:val="23"/>
          <w:u w:val="single"/>
          <w:lang w:val="nl-BE" w:eastAsia="nl-BE"/>
        </w:rPr>
      </w:pPr>
      <w:r w:rsidRPr="0021472B">
        <w:rPr>
          <w:rFonts w:ascii="Verdana" w:hAnsi="Verdana" w:cs="Times New Roman"/>
          <w:b/>
          <w:bCs/>
          <w:noProof/>
          <w:color w:val="2A2A2A"/>
          <w:spacing w:val="3"/>
          <w:sz w:val="23"/>
          <w:highlight w:val="lightGray"/>
          <w:u w:val="single"/>
          <w:lang w:val="nl-BE" w:eastAsia="nl-BE"/>
        </w:rPr>
        <w:t>PAS OP</w:t>
      </w:r>
      <w:r w:rsidRPr="0021472B">
        <w:rPr>
          <w:rFonts w:ascii="Verdana" w:hAnsi="Verdana" w:cs="Times New Roman"/>
          <w:bCs/>
          <w:color w:val="2A2A2A"/>
          <w:spacing w:val="3"/>
          <w:sz w:val="23"/>
          <w:highlight w:val="lightGray"/>
          <w:lang w:val="nl-BE" w:eastAsia="nl-BE"/>
        </w:rPr>
        <w:t>:</w:t>
      </w:r>
      <w:r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 is jouw zoon/dochter </w:t>
      </w:r>
      <w:r w:rsidRPr="009F48B8">
        <w:rPr>
          <w:rFonts w:ascii="Verdana" w:hAnsi="Verdana" w:cs="Times New Roman"/>
          <w:bCs/>
          <w:color w:val="2A2A2A"/>
          <w:spacing w:val="3"/>
          <w:sz w:val="23"/>
          <w:u w:val="single"/>
          <w:lang w:val="nl-BE" w:eastAsia="nl-BE"/>
        </w:rPr>
        <w:t xml:space="preserve">al 12 </w:t>
      </w:r>
      <w:r w:rsidRPr="00AB2375">
        <w:rPr>
          <w:rFonts w:ascii="Verdana" w:hAnsi="Verdana" w:cs="Times New Roman"/>
          <w:b/>
          <w:bCs/>
          <w:color w:val="2A2A2A"/>
          <w:spacing w:val="3"/>
          <w:sz w:val="23"/>
          <w:u w:val="single"/>
          <w:lang w:val="nl-BE" w:eastAsia="nl-BE"/>
        </w:rPr>
        <w:t xml:space="preserve">EN </w:t>
      </w:r>
    </w:p>
    <w:p w14:paraId="1069C43E" w14:textId="1E86FEDE" w:rsidR="00144BCF" w:rsidRDefault="00ED2287" w:rsidP="00144BCF">
      <w:pPr>
        <w:keepLines w:val="0"/>
        <w:shd w:val="clear" w:color="auto" w:fill="FFFFFF"/>
        <w:ind w:left="720"/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</w:pPr>
      <w:r w:rsidRPr="009F48B8">
        <w:rPr>
          <w:rFonts w:ascii="Verdana" w:hAnsi="Verdana" w:cs="Times New Roman"/>
          <w:bCs/>
          <w:color w:val="2A2A2A"/>
          <w:spacing w:val="3"/>
          <w:sz w:val="23"/>
          <w:u w:val="single"/>
          <w:lang w:val="nl-BE" w:eastAsia="nl-BE"/>
        </w:rPr>
        <w:t>is de kids-ID nog geldig</w:t>
      </w:r>
      <w:r w:rsidR="00BA3884">
        <w:rPr>
          <w:rFonts w:ascii="Verdana" w:hAnsi="Verdana" w:cs="Times New Roman"/>
          <w:bCs/>
          <w:color w:val="2A2A2A"/>
          <w:spacing w:val="3"/>
          <w:sz w:val="23"/>
          <w:u w:val="single"/>
          <w:lang w:val="nl-BE" w:eastAsia="nl-BE"/>
        </w:rPr>
        <w:t>?</w:t>
      </w:r>
      <w:r w:rsidR="00BA3884" w:rsidRPr="00BA3884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  D</w:t>
      </w:r>
      <w:r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>an kan je die nog steeds meegeven.</w:t>
      </w:r>
    </w:p>
    <w:p w14:paraId="449A3871" w14:textId="77777777" w:rsidR="00ED2287" w:rsidRPr="009F48B8" w:rsidRDefault="00ED2287" w:rsidP="00144BCF">
      <w:pPr>
        <w:keepLines w:val="0"/>
        <w:shd w:val="clear" w:color="auto" w:fill="FFFFFF"/>
        <w:ind w:left="720"/>
        <w:rPr>
          <w:rFonts w:ascii="Verdana" w:hAnsi="Verdana" w:cs="Times New Roman"/>
          <w:bCs/>
          <w:color w:val="2A2A2A"/>
          <w:spacing w:val="3"/>
          <w:sz w:val="23"/>
          <w:u w:val="single"/>
          <w:lang w:val="nl-BE" w:eastAsia="nl-BE"/>
        </w:rPr>
      </w:pPr>
      <w:r w:rsidRPr="009F48B8">
        <w:rPr>
          <w:rFonts w:ascii="Verdana" w:hAnsi="Verdana" w:cs="Times New Roman"/>
          <w:bCs/>
          <w:color w:val="2A2A2A"/>
          <w:spacing w:val="3"/>
          <w:sz w:val="23"/>
          <w:u w:val="single"/>
          <w:lang w:val="nl-BE" w:eastAsia="nl-BE"/>
        </w:rPr>
        <w:t>Dan heb</w:t>
      </w:r>
      <w:r w:rsidR="00144BCF" w:rsidRPr="009F48B8">
        <w:rPr>
          <w:rFonts w:ascii="Verdana" w:hAnsi="Verdana" w:cs="Times New Roman"/>
          <w:bCs/>
          <w:color w:val="2A2A2A"/>
          <w:spacing w:val="3"/>
          <w:sz w:val="23"/>
          <w:u w:val="single"/>
          <w:lang w:val="nl-BE" w:eastAsia="nl-BE"/>
        </w:rPr>
        <w:t xml:space="preserve"> je geen identiteitskaart nodig!</w:t>
      </w:r>
    </w:p>
    <w:p w14:paraId="6B74308C" w14:textId="77777777" w:rsidR="0003170B" w:rsidRDefault="00144BCF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</w:pPr>
      <w:r>
        <w:rPr>
          <w:rFonts w:ascii="Verdana" w:hAnsi="Verdana" w:cs="Times New Roman"/>
          <w:bCs/>
          <w:noProof/>
          <w:color w:val="2A2A2A"/>
          <w:spacing w:val="3"/>
          <w:sz w:val="23"/>
          <w:lang w:val="nl-BE"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A5454B" wp14:editId="62604561">
                <wp:simplePos x="0" y="0"/>
                <wp:positionH relativeFrom="column">
                  <wp:posOffset>1576705</wp:posOffset>
                </wp:positionH>
                <wp:positionV relativeFrom="paragraph">
                  <wp:posOffset>167640</wp:posOffset>
                </wp:positionV>
                <wp:extent cx="3686175" cy="1000125"/>
                <wp:effectExtent l="0" t="0" r="28575" b="2857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000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EBB5F" id="Rechthoek 6" o:spid="_x0000_s1026" style="position:absolute;margin-left:124.15pt;margin-top:13.2pt;width:290.25pt;height:7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MOnfAIAAEUFAAAOAAAAZHJzL2Uyb0RvYy54bWysVFFP2zAQfp+0/2D5fSTpaIGqKapATJMQ&#10;IGDi2Th2E83xeWe3affrd3bSgADtYdqLY/vuvrv78p0X57vWsK1C34AteXGUc6ashKqx65L/eLz6&#10;csqZD8JWwoBVJd8rz8+Xnz8tOjdXE6jBVAoZgVg/71zJ6xDcPMu8rFUr/BE4ZcmoAVsR6IjrrELR&#10;EXprskmez7IOsHIIUnlPt5e9kS8TvtZKhlutvQrMlJxqC2nFtD7HNVsuxHyNwtWNHMoQ/1BFKxpL&#10;SUeoSxEE22DzDqptJIIHHY4ktBlo3UiVeqBuivxNNw+1cCr1QuR4N9Lk/x+svNneIWuqks84s6Kl&#10;X3SvZB1qUD/ZLNLTOT8nrwd3h8PJ0zb2utPYxi91wXaJ0v1IqdoFJuny6+x0VpxMOZNkK/I8LybT&#10;iJq9hDv04ZuClsVNyZH+WaJSbK996F0PLjGbhavGmHgfK+trSbuwNyo6GHuvNLVE2ScJKIlJXRhk&#10;W0EyEFIqG4reVItK9ddTKi7pgUobI1KhCTAia0o8Yg8AUajvsfuyB/8YqpIWx+D8b4X1wWNEygw2&#10;jMFtYwE/AjDU1ZC59z+Q1FMTWXqGak8/HKGfBO/kVUO0Xwsf7gSS9GlIaJzDLS3aQFdyGHac1YC/&#10;P7qP/qRIsnLW0SiV3P/aCFScme+WtHpWHB/H2UuH4+nJhA742vL82mI37QXQbyro4XAybaN/MIet&#10;RmifaOpXMSuZhJWUu+Qy4OFwEfoRp3dDqtUqudG8ORGu7YOTETyyGmX1uHsS6AbtBZLtDRzGTszf&#10;SLD3jZEWVpsAukn6fOF14JtmNQlneFfiY/D6nLxeXr/lHwAAAP//AwBQSwMEFAAGAAgAAAAhAEpf&#10;3grhAAAACgEAAA8AAABkcnMvZG93bnJldi54bWxMj01PwzAMhu9I/IfISNxYSjdNoTSdxiROfEhd&#10;AYlb1pi20DhVk22FXz9zgpstP3r9vPlqcr044Bg6TxquZwkIpNrbjhoNL9X9lQIRoiFrek+o4RsD&#10;rIrzs9xk1h+pxMM2NoJDKGRGQxvjkEkZ6hadCTM/IPHtw4/ORF7HRtrRHDnc9TJNkqV0piP+0JoB&#10;Ny3WX9u904Cvb5/lz/tD/fxYr31Jm1jdVU9aX15M61sQEaf4B8OvPqtDwU47vycbRK8hXag5ozws&#10;FyAYUKniLjsm1fwGZJHL/xWKEwAAAP//AwBQSwECLQAUAAYACAAAACEAtoM4kv4AAADhAQAAEwAA&#10;AAAAAAAAAAAAAAAAAAAAW0NvbnRlbnRfVHlwZXNdLnhtbFBLAQItABQABgAIAAAAIQA4/SH/1gAA&#10;AJQBAAALAAAAAAAAAAAAAAAAAC8BAABfcmVscy8ucmVsc1BLAQItABQABgAIAAAAIQD+nMOnfAIA&#10;AEUFAAAOAAAAAAAAAAAAAAAAAC4CAABkcnMvZTJvRG9jLnhtbFBLAQItABQABgAIAAAAIQBKX94K&#10;4QAAAAoBAAAPAAAAAAAAAAAAAAAAANYEAABkcnMvZG93bnJldi54bWxQSwUGAAAAAAQABADzAAAA&#10;5AUAAAAA&#10;" filled="f" strokecolor="#243f60 [1604]" strokeweight="2pt"/>
            </w:pict>
          </mc:Fallback>
        </mc:AlternateContent>
      </w:r>
      <w:r w:rsidR="0003170B" w:rsidRPr="005546CC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 </w:t>
      </w:r>
    </w:p>
    <w:p w14:paraId="63776178" w14:textId="77777777" w:rsidR="001D0D08" w:rsidRDefault="001D0D08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</w:pPr>
    </w:p>
    <w:p w14:paraId="75E3271C" w14:textId="77777777" w:rsidR="00ED2287" w:rsidRDefault="00503D77" w:rsidP="00ED2287">
      <w:pPr>
        <w:keepLines w:val="0"/>
        <w:shd w:val="clear" w:color="auto" w:fill="FFFFFF"/>
        <w:ind w:left="2124" w:firstLine="708"/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</w:pPr>
      <w:r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Is jouw zoon/dochter </w:t>
      </w:r>
      <w:r w:rsidRPr="00ED2287">
        <w:rPr>
          <w:rFonts w:ascii="Verdana" w:hAnsi="Verdana" w:cs="Times New Roman"/>
          <w:b/>
          <w:bCs/>
          <w:color w:val="2A2A2A"/>
          <w:spacing w:val="3"/>
          <w:sz w:val="23"/>
          <w:lang w:val="nl-BE" w:eastAsia="nl-BE"/>
        </w:rPr>
        <w:t>ouder dan 12 jaar</w:t>
      </w:r>
      <w:r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 </w:t>
      </w:r>
    </w:p>
    <w:p w14:paraId="26605A4E" w14:textId="77777777" w:rsidR="00ED2287" w:rsidRDefault="00503D77" w:rsidP="00ED2287">
      <w:pPr>
        <w:keepLines w:val="0"/>
        <w:shd w:val="clear" w:color="auto" w:fill="FFFFFF"/>
        <w:ind w:left="4248" w:firstLine="708"/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</w:pPr>
      <w:r>
        <w:rPr>
          <w:rFonts w:ascii="Verdana" w:hAnsi="Verdana" w:cs="Times New Roman"/>
          <w:b/>
          <w:bCs/>
          <w:color w:val="2A2A2A"/>
          <w:spacing w:val="3"/>
          <w:sz w:val="23"/>
          <w:lang w:val="nl-BE" w:eastAsia="nl-BE"/>
        </w:rPr>
        <w:t>E</w:t>
      </w:r>
      <w:r w:rsidRPr="00503D77">
        <w:rPr>
          <w:rFonts w:ascii="Verdana" w:hAnsi="Verdana" w:cs="Times New Roman"/>
          <w:b/>
          <w:bCs/>
          <w:color w:val="2A2A2A"/>
          <w:spacing w:val="3"/>
          <w:sz w:val="23"/>
          <w:lang w:val="nl-BE" w:eastAsia="nl-BE"/>
        </w:rPr>
        <w:t>N</w:t>
      </w:r>
      <w:r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 </w:t>
      </w:r>
    </w:p>
    <w:p w14:paraId="597522FF" w14:textId="77777777" w:rsidR="00503D77" w:rsidRPr="00503D77" w:rsidRDefault="00ED2287" w:rsidP="00ED2287">
      <w:pPr>
        <w:keepLines w:val="0"/>
        <w:shd w:val="clear" w:color="auto" w:fill="FFFFFF"/>
        <w:ind w:left="2124" w:firstLine="708"/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</w:pPr>
      <w:r w:rsidRPr="00ED2287">
        <w:rPr>
          <w:rFonts w:ascii="Verdana" w:hAnsi="Verdana" w:cs="Times New Roman"/>
          <w:b/>
          <w:bCs/>
          <w:color w:val="2A2A2A"/>
          <w:spacing w:val="3"/>
          <w:sz w:val="23"/>
          <w:lang w:val="nl-BE" w:eastAsia="nl-BE"/>
        </w:rPr>
        <w:t>is de datum kids-ID niet meer geldig</w:t>
      </w:r>
      <w:r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>?</w:t>
      </w:r>
    </w:p>
    <w:p w14:paraId="7DCC8778" w14:textId="77777777" w:rsidR="00503D77" w:rsidRDefault="00503D77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</w:pPr>
    </w:p>
    <w:p w14:paraId="2A7609F2" w14:textId="77777777" w:rsidR="00503D77" w:rsidRDefault="00503D77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</w:pPr>
    </w:p>
    <w:p w14:paraId="0D684C6E" w14:textId="6E3C177F" w:rsidR="00503D77" w:rsidRDefault="00503D77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"/>
          <w:szCs w:val="2"/>
          <w:lang w:val="nl-BE" w:eastAsia="nl-BE"/>
        </w:rPr>
      </w:pPr>
    </w:p>
    <w:p w14:paraId="125E61FE" w14:textId="49E214AE" w:rsidR="00E169C4" w:rsidRDefault="00E169C4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"/>
          <w:szCs w:val="2"/>
          <w:lang w:val="nl-BE" w:eastAsia="nl-BE"/>
        </w:rPr>
      </w:pPr>
    </w:p>
    <w:p w14:paraId="01403506" w14:textId="173EEA8B" w:rsidR="00E169C4" w:rsidRDefault="00E169C4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"/>
          <w:szCs w:val="2"/>
          <w:lang w:val="nl-BE" w:eastAsia="nl-BE"/>
        </w:rPr>
      </w:pPr>
    </w:p>
    <w:p w14:paraId="63B89549" w14:textId="3B43FF1A" w:rsidR="00E169C4" w:rsidRDefault="00E169C4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"/>
          <w:szCs w:val="2"/>
          <w:lang w:val="nl-BE" w:eastAsia="nl-BE"/>
        </w:rPr>
      </w:pPr>
    </w:p>
    <w:p w14:paraId="3A9E680E" w14:textId="6A0AB23B" w:rsidR="00E169C4" w:rsidRDefault="00E169C4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"/>
          <w:szCs w:val="2"/>
          <w:lang w:val="nl-BE" w:eastAsia="nl-BE"/>
        </w:rPr>
      </w:pPr>
    </w:p>
    <w:p w14:paraId="376476C6" w14:textId="242D4EA4" w:rsidR="00E169C4" w:rsidRDefault="00E169C4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"/>
          <w:szCs w:val="2"/>
          <w:lang w:val="nl-BE" w:eastAsia="nl-BE"/>
        </w:rPr>
      </w:pPr>
    </w:p>
    <w:p w14:paraId="792EB2B4" w14:textId="0F8AAE63" w:rsidR="00E169C4" w:rsidRDefault="00E169C4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"/>
          <w:szCs w:val="2"/>
          <w:lang w:val="nl-BE" w:eastAsia="nl-BE"/>
        </w:rPr>
      </w:pPr>
    </w:p>
    <w:p w14:paraId="5650BD57" w14:textId="727CA757" w:rsidR="00E169C4" w:rsidRDefault="00E169C4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"/>
          <w:szCs w:val="2"/>
          <w:lang w:val="nl-BE" w:eastAsia="nl-BE"/>
        </w:rPr>
      </w:pPr>
    </w:p>
    <w:p w14:paraId="332CB4A9" w14:textId="551B7B34" w:rsidR="00E169C4" w:rsidRDefault="00E169C4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"/>
          <w:szCs w:val="2"/>
          <w:lang w:val="nl-BE" w:eastAsia="nl-BE"/>
        </w:rPr>
      </w:pPr>
    </w:p>
    <w:p w14:paraId="1A52627E" w14:textId="65994520" w:rsidR="00E169C4" w:rsidRDefault="00E169C4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"/>
          <w:szCs w:val="2"/>
          <w:lang w:val="nl-BE" w:eastAsia="nl-BE"/>
        </w:rPr>
      </w:pPr>
    </w:p>
    <w:p w14:paraId="43FDD629" w14:textId="7C0DAE32" w:rsidR="00E169C4" w:rsidRDefault="00E169C4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"/>
          <w:szCs w:val="2"/>
          <w:lang w:val="nl-BE" w:eastAsia="nl-BE"/>
        </w:rPr>
      </w:pPr>
    </w:p>
    <w:p w14:paraId="33E0A30F" w14:textId="4BDC49B2" w:rsidR="00E169C4" w:rsidRDefault="00E169C4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"/>
          <w:szCs w:val="2"/>
          <w:lang w:val="nl-BE" w:eastAsia="nl-BE"/>
        </w:rPr>
      </w:pPr>
    </w:p>
    <w:p w14:paraId="5D0403EF" w14:textId="7E17D298" w:rsidR="00E169C4" w:rsidRDefault="00E169C4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"/>
          <w:szCs w:val="2"/>
          <w:lang w:val="nl-BE" w:eastAsia="nl-BE"/>
        </w:rPr>
      </w:pPr>
    </w:p>
    <w:p w14:paraId="72F70B33" w14:textId="0A7598A5" w:rsidR="00E169C4" w:rsidRDefault="00E169C4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"/>
          <w:szCs w:val="2"/>
          <w:lang w:val="nl-BE" w:eastAsia="nl-BE"/>
        </w:rPr>
      </w:pPr>
    </w:p>
    <w:p w14:paraId="5C6DA1D2" w14:textId="74E5D1BF" w:rsidR="00E169C4" w:rsidRDefault="00E169C4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"/>
          <w:szCs w:val="2"/>
          <w:lang w:val="nl-BE" w:eastAsia="nl-BE"/>
        </w:rPr>
      </w:pPr>
    </w:p>
    <w:p w14:paraId="2FAC9223" w14:textId="0A6F0509" w:rsidR="00E169C4" w:rsidRDefault="00E169C4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"/>
          <w:szCs w:val="2"/>
          <w:lang w:val="nl-BE" w:eastAsia="nl-BE"/>
        </w:rPr>
      </w:pPr>
    </w:p>
    <w:p w14:paraId="6020E636" w14:textId="692C8B71" w:rsidR="00E169C4" w:rsidRDefault="00E169C4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"/>
          <w:szCs w:val="2"/>
          <w:lang w:val="nl-BE" w:eastAsia="nl-BE"/>
        </w:rPr>
      </w:pPr>
    </w:p>
    <w:p w14:paraId="6CEE687B" w14:textId="112B2F3F" w:rsidR="00E169C4" w:rsidRDefault="00E169C4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"/>
          <w:szCs w:val="2"/>
          <w:lang w:val="nl-BE" w:eastAsia="nl-BE"/>
        </w:rPr>
      </w:pPr>
    </w:p>
    <w:p w14:paraId="40C04167" w14:textId="2A99EB21" w:rsidR="00E169C4" w:rsidRDefault="00E169C4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"/>
          <w:szCs w:val="2"/>
          <w:lang w:val="nl-BE" w:eastAsia="nl-BE"/>
        </w:rPr>
      </w:pPr>
    </w:p>
    <w:p w14:paraId="6DDE1B3D" w14:textId="7CC7F395" w:rsidR="00E169C4" w:rsidRDefault="00E169C4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"/>
          <w:szCs w:val="2"/>
          <w:lang w:val="nl-BE" w:eastAsia="nl-BE"/>
        </w:rPr>
      </w:pPr>
    </w:p>
    <w:p w14:paraId="1DD8A839" w14:textId="77777777" w:rsidR="00E169C4" w:rsidRPr="00E169C4" w:rsidRDefault="00E169C4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"/>
          <w:szCs w:val="2"/>
          <w:lang w:val="nl-BE" w:eastAsia="nl-BE"/>
        </w:rPr>
      </w:pPr>
    </w:p>
    <w:p w14:paraId="7548BE52" w14:textId="6CCC184B" w:rsidR="0003170B" w:rsidRPr="009F48B8" w:rsidRDefault="0003170B" w:rsidP="0003170B">
      <w:pPr>
        <w:keepLines w:val="0"/>
        <w:shd w:val="clear" w:color="auto" w:fill="FFFFFF"/>
        <w:rPr>
          <w:rFonts w:ascii="Verdana" w:hAnsi="Verdana" w:cs="Times New Roman"/>
          <w:b/>
          <w:bCs/>
          <w:color w:val="2A2A2A"/>
          <w:spacing w:val="3"/>
          <w:sz w:val="23"/>
          <w:lang w:val="nl-BE" w:eastAsia="nl-BE"/>
        </w:rPr>
      </w:pPr>
      <w:r w:rsidRPr="009F48B8">
        <w:rPr>
          <w:b/>
          <w:noProof/>
          <w:lang w:val="nl-BE" w:eastAsia="nl-BE"/>
        </w:rPr>
        <w:drawing>
          <wp:anchor distT="0" distB="0" distL="114300" distR="114300" simplePos="0" relativeHeight="251661312" behindDoc="1" locked="0" layoutInCell="1" allowOverlap="1" wp14:anchorId="2252931A" wp14:editId="54E1FF65">
            <wp:simplePos x="0" y="0"/>
            <wp:positionH relativeFrom="column">
              <wp:posOffset>4730750</wp:posOffset>
            </wp:positionH>
            <wp:positionV relativeFrom="paragraph">
              <wp:posOffset>249555</wp:posOffset>
            </wp:positionV>
            <wp:extent cx="1485900" cy="953770"/>
            <wp:effectExtent l="19050" t="0" r="0" b="0"/>
            <wp:wrapTight wrapText="bothSides">
              <wp:wrapPolygon edited="0">
                <wp:start x="-277" y="0"/>
                <wp:lineTo x="-277" y="21140"/>
                <wp:lineTo x="21600" y="21140"/>
                <wp:lineTo x="21600" y="0"/>
                <wp:lineTo x="-277" y="0"/>
              </wp:wrapPolygon>
            </wp:wrapTight>
            <wp:docPr id="3" name="il_fi" descr="http://www.lokalepolitie.be/sites/5415/images/pool/AtotZ/identiteitska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okalepolitie.be/sites/5415/images/pool/AtotZ/identiteitskaart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2287" w:rsidRPr="009F48B8">
        <w:rPr>
          <w:rFonts w:ascii="Verdana" w:hAnsi="Verdana" w:cs="Times New Roman"/>
          <w:b/>
          <w:bCs/>
          <w:color w:val="2A2A2A"/>
          <w:spacing w:val="3"/>
          <w:sz w:val="23"/>
          <w:lang w:val="nl-BE" w:eastAsia="nl-BE"/>
        </w:rPr>
        <w:t xml:space="preserve">Dan heb je een </w:t>
      </w:r>
      <w:r w:rsidRPr="009F48B8">
        <w:rPr>
          <w:rFonts w:ascii="Verdana" w:hAnsi="Verdana" w:cs="Times New Roman"/>
          <w:b/>
          <w:bCs/>
          <w:color w:val="2A2A2A"/>
          <w:spacing w:val="3"/>
          <w:sz w:val="23"/>
          <w:lang w:val="nl-BE" w:eastAsia="nl-BE"/>
        </w:rPr>
        <w:t>identiteitskaart nodig om naar het buitenland te gaan</w:t>
      </w:r>
      <w:r w:rsidR="00144BCF" w:rsidRPr="009F48B8">
        <w:rPr>
          <w:rFonts w:ascii="Verdana" w:hAnsi="Verdana" w:cs="Times New Roman"/>
          <w:b/>
          <w:bCs/>
          <w:color w:val="2A2A2A"/>
          <w:spacing w:val="3"/>
          <w:sz w:val="23"/>
          <w:lang w:val="nl-BE" w:eastAsia="nl-BE"/>
        </w:rPr>
        <w:t>.</w:t>
      </w:r>
    </w:p>
    <w:p w14:paraId="6CCCE6FC" w14:textId="77777777" w:rsidR="00784FB9" w:rsidRPr="005546CC" w:rsidRDefault="00784FB9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</w:pPr>
    </w:p>
    <w:p w14:paraId="02BA4FFF" w14:textId="30F6112B" w:rsidR="0003170B" w:rsidRPr="005546CC" w:rsidRDefault="0052330B" w:rsidP="0003170B">
      <w:pPr>
        <w:keepLines w:val="0"/>
        <w:numPr>
          <w:ilvl w:val="0"/>
          <w:numId w:val="5"/>
        </w:numPr>
        <w:shd w:val="clear" w:color="auto" w:fill="FFFFFF"/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</w:pPr>
      <w:r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Jouw zoon/dochter </w:t>
      </w:r>
      <w:r w:rsidR="0003170B" w:rsidRPr="005546CC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dient </w:t>
      </w:r>
      <w:r w:rsidR="009F48B8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aanwezig te zijn </w:t>
      </w:r>
      <w:r w:rsidR="00B22C4E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>met één van de ouders</w:t>
      </w:r>
    </w:p>
    <w:p w14:paraId="409B9505" w14:textId="60483F99" w:rsidR="0003170B" w:rsidRPr="005546CC" w:rsidRDefault="000B0BF6" w:rsidP="0003170B">
      <w:pPr>
        <w:keepLines w:val="0"/>
        <w:numPr>
          <w:ilvl w:val="0"/>
          <w:numId w:val="5"/>
        </w:numPr>
        <w:shd w:val="clear" w:color="auto" w:fill="FFFFFF"/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</w:pPr>
      <w:r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>m</w:t>
      </w:r>
      <w:r w:rsidR="0003170B" w:rsidRPr="005546CC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>eenemen: recente pasfot</w:t>
      </w:r>
      <w:r w:rsidR="009F48B8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o waarop de mond gesloten moet zijn </w:t>
      </w:r>
      <w:r w:rsidR="00814441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>(de kwaliteit w</w:t>
      </w:r>
      <w:r w:rsidR="00B22C4E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>ordt heel streng beoordeeld), 22</w:t>
      </w:r>
      <w:r w:rsidR="0003170B" w:rsidRPr="005546CC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 euro </w:t>
      </w:r>
      <w:r w:rsidR="00814441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>in Ninove</w:t>
      </w:r>
      <w:r w:rsidR="009F48B8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 en</w:t>
      </w:r>
      <w:r w:rsidR="0003170B" w:rsidRPr="005546CC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 oude kids-ID of identiteitsbewijs </w:t>
      </w:r>
    </w:p>
    <w:p w14:paraId="2BB0C12E" w14:textId="77777777" w:rsidR="0003170B" w:rsidRDefault="0003170B" w:rsidP="0003170B">
      <w:pPr>
        <w:keepLines w:val="0"/>
        <w:numPr>
          <w:ilvl w:val="0"/>
          <w:numId w:val="5"/>
        </w:numPr>
        <w:shd w:val="clear" w:color="auto" w:fill="FFFFFF"/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</w:pPr>
      <w:r w:rsidRPr="005546CC">
        <w:rPr>
          <w:rFonts w:ascii="Verdana" w:hAnsi="Verdana" w:cs="Times New Roman"/>
          <w:b/>
          <w:bCs/>
          <w:color w:val="2A2A2A"/>
          <w:spacing w:val="3"/>
          <w:sz w:val="23"/>
          <w:highlight w:val="lightGray"/>
          <w:u w:val="single"/>
          <w:lang w:val="nl-BE" w:eastAsia="nl-BE"/>
        </w:rPr>
        <w:t>PAS OP</w:t>
      </w:r>
      <w:r w:rsidR="00C52C42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: leveringstermijn: </w:t>
      </w:r>
      <w:r w:rsidRPr="005546CC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>drie weken</w:t>
      </w:r>
    </w:p>
    <w:p w14:paraId="36EFBC75" w14:textId="622AEABE" w:rsidR="000B0BF6" w:rsidRDefault="000B0BF6" w:rsidP="000B0BF6">
      <w:pPr>
        <w:keepLines w:val="0"/>
        <w:shd w:val="clear" w:color="auto" w:fill="FFFFFF"/>
        <w:rPr>
          <w:rFonts w:ascii="Verdana" w:hAnsi="Verdana" w:cs="Times New Roman"/>
          <w:b/>
          <w:bCs/>
          <w:color w:val="2A2A2A"/>
          <w:spacing w:val="3"/>
          <w:sz w:val="23"/>
          <w:u w:val="single"/>
          <w:lang w:val="nl-BE" w:eastAsia="nl-BE"/>
        </w:rPr>
      </w:pPr>
    </w:p>
    <w:p w14:paraId="40D65978" w14:textId="77777777" w:rsidR="00E169C4" w:rsidRDefault="00E169C4" w:rsidP="000B0BF6">
      <w:pPr>
        <w:keepLines w:val="0"/>
        <w:shd w:val="clear" w:color="auto" w:fill="FFFFFF"/>
        <w:rPr>
          <w:rFonts w:ascii="Verdana" w:hAnsi="Verdana" w:cs="Times New Roman"/>
          <w:b/>
          <w:bCs/>
          <w:color w:val="2A2A2A"/>
          <w:spacing w:val="3"/>
          <w:sz w:val="23"/>
          <w:u w:val="single"/>
          <w:lang w:val="nl-BE" w:eastAsia="nl-BE"/>
        </w:rPr>
      </w:pPr>
    </w:p>
    <w:p w14:paraId="00A6CAD4" w14:textId="77777777" w:rsidR="009F48B8" w:rsidRDefault="009F48B8" w:rsidP="000B0BF6">
      <w:pPr>
        <w:keepLines w:val="0"/>
        <w:shd w:val="clear" w:color="auto" w:fill="FFFFFF"/>
        <w:rPr>
          <w:rFonts w:ascii="Verdana" w:hAnsi="Verdana" w:cs="Times New Roman"/>
          <w:b/>
          <w:bCs/>
          <w:color w:val="2A2A2A"/>
          <w:spacing w:val="3"/>
          <w:sz w:val="23"/>
          <w:u w:val="single"/>
          <w:lang w:val="nl-BE" w:eastAsia="nl-BE"/>
        </w:rPr>
      </w:pPr>
    </w:p>
    <w:p w14:paraId="6CF7CA6E" w14:textId="455C05C3" w:rsidR="009F48B8" w:rsidRDefault="009F48B8" w:rsidP="000B0BF6">
      <w:pPr>
        <w:keepLines w:val="0"/>
        <w:shd w:val="clear" w:color="auto" w:fill="FFFFFF"/>
        <w:rPr>
          <w:rFonts w:ascii="Verdana" w:hAnsi="Verdana" w:cs="Times New Roman"/>
          <w:b/>
          <w:bCs/>
          <w:color w:val="2A2A2A"/>
          <w:spacing w:val="3"/>
          <w:sz w:val="23"/>
          <w:u w:val="single"/>
          <w:lang w:val="nl-BE" w:eastAsia="nl-BE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188B2F3C" wp14:editId="49536E0C">
            <wp:simplePos x="0" y="0"/>
            <wp:positionH relativeFrom="column">
              <wp:posOffset>-61595</wp:posOffset>
            </wp:positionH>
            <wp:positionV relativeFrom="paragraph">
              <wp:posOffset>126365</wp:posOffset>
            </wp:positionV>
            <wp:extent cx="977159" cy="981075"/>
            <wp:effectExtent l="0" t="0" r="0" b="0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15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D9791" w14:textId="1624A0C1" w:rsidR="000B0BF6" w:rsidRDefault="000B0BF6" w:rsidP="000B0BF6">
      <w:pPr>
        <w:keepLines w:val="0"/>
        <w:shd w:val="clear" w:color="auto" w:fill="FFFFFF"/>
        <w:rPr>
          <w:rFonts w:ascii="Verdana" w:hAnsi="Verdana" w:cs="Times New Roman"/>
          <w:b/>
          <w:bCs/>
          <w:color w:val="2A2A2A"/>
          <w:spacing w:val="3"/>
          <w:sz w:val="23"/>
          <w:u w:val="single"/>
          <w:lang w:val="nl-BE" w:eastAsia="nl-BE"/>
        </w:rPr>
      </w:pPr>
      <w:r>
        <w:rPr>
          <w:rFonts w:ascii="Verdana" w:hAnsi="Verdana" w:cs="Times New Roman"/>
          <w:b/>
          <w:bCs/>
          <w:color w:val="2A2A2A"/>
          <w:spacing w:val="3"/>
          <w:sz w:val="23"/>
          <w:u w:val="single"/>
          <w:lang w:val="nl-BE" w:eastAsia="nl-BE"/>
        </w:rPr>
        <w:t>Kinderen die geen Belgische nationaliteit hebben</w:t>
      </w:r>
      <w:r w:rsidR="00DC5F2D">
        <w:rPr>
          <w:rFonts w:ascii="Verdana" w:hAnsi="Verdana" w:cs="Times New Roman"/>
          <w:b/>
          <w:bCs/>
          <w:color w:val="2A2A2A"/>
          <w:spacing w:val="3"/>
          <w:sz w:val="23"/>
          <w:u w:val="single"/>
          <w:lang w:val="nl-BE" w:eastAsia="nl-BE"/>
        </w:rPr>
        <w:t>,</w:t>
      </w:r>
      <w:r>
        <w:rPr>
          <w:rFonts w:ascii="Verdana" w:hAnsi="Verdana" w:cs="Times New Roman"/>
          <w:b/>
          <w:bCs/>
          <w:color w:val="2A2A2A"/>
          <w:spacing w:val="3"/>
          <w:sz w:val="23"/>
          <w:u w:val="single"/>
          <w:lang w:val="nl-BE" w:eastAsia="nl-BE"/>
        </w:rPr>
        <w:t xml:space="preserve"> moeten volgende documenten bezorgen:</w:t>
      </w:r>
    </w:p>
    <w:p w14:paraId="584C5EF4" w14:textId="77777777" w:rsidR="000B0BF6" w:rsidRDefault="000B0BF6" w:rsidP="000B0BF6">
      <w:pPr>
        <w:keepLines w:val="0"/>
        <w:shd w:val="clear" w:color="auto" w:fill="FFFFFF"/>
        <w:rPr>
          <w:rFonts w:ascii="Verdana" w:hAnsi="Verdana" w:cs="Times New Roman"/>
          <w:b/>
          <w:bCs/>
          <w:color w:val="2A2A2A"/>
          <w:spacing w:val="3"/>
          <w:sz w:val="23"/>
          <w:u w:val="single"/>
          <w:lang w:val="nl-BE" w:eastAsia="nl-BE"/>
        </w:rPr>
      </w:pPr>
    </w:p>
    <w:p w14:paraId="04E3A936" w14:textId="77777777" w:rsidR="000B0BF6" w:rsidRDefault="000B0BF6" w:rsidP="000B0BF6">
      <w:pPr>
        <w:keepLines w:val="0"/>
        <w:shd w:val="clear" w:color="auto" w:fill="FFFFFF"/>
        <w:rPr>
          <w:rFonts w:ascii="Verdana" w:hAnsi="Verdana" w:cs="Times New Roman"/>
          <w:b/>
          <w:bCs/>
          <w:color w:val="2A2A2A"/>
          <w:spacing w:val="3"/>
          <w:sz w:val="23"/>
          <w:lang w:val="nl-BE" w:eastAsia="nl-BE"/>
        </w:rPr>
      </w:pPr>
      <w:r>
        <w:rPr>
          <w:rFonts w:ascii="Verdana" w:hAnsi="Verdana" w:cs="Times New Roman"/>
          <w:b/>
          <w:bCs/>
          <w:color w:val="2A2A2A"/>
          <w:spacing w:val="3"/>
          <w:sz w:val="23"/>
          <w:lang w:val="nl-BE" w:eastAsia="nl-BE"/>
        </w:rPr>
        <w:t>-verblijfskaart (E/A/B-kaart)</w:t>
      </w:r>
    </w:p>
    <w:p w14:paraId="2CDF25AE" w14:textId="77777777" w:rsidR="000B0BF6" w:rsidRPr="000B0BF6" w:rsidRDefault="000B0BF6" w:rsidP="000B0BF6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</w:pPr>
      <w:r>
        <w:rPr>
          <w:rFonts w:ascii="Verdana" w:hAnsi="Verdana" w:cs="Times New Roman"/>
          <w:b/>
          <w:bCs/>
          <w:color w:val="2A2A2A"/>
          <w:spacing w:val="3"/>
          <w:sz w:val="23"/>
          <w:lang w:val="nl-BE" w:eastAsia="nl-BE"/>
        </w:rPr>
        <w:t>-nationaal paspoort van het land van herkomst</w:t>
      </w:r>
    </w:p>
    <w:p w14:paraId="07B54C5F" w14:textId="77777777" w:rsidR="00C52C42" w:rsidRDefault="00C52C42" w:rsidP="0003170B">
      <w:pPr>
        <w:keepLines w:val="0"/>
        <w:shd w:val="clear" w:color="auto" w:fill="FFFFFF"/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</w:pPr>
    </w:p>
    <w:p w14:paraId="513F88EA" w14:textId="77777777" w:rsidR="0003170B" w:rsidRPr="00621A42" w:rsidRDefault="000B0BF6" w:rsidP="00566A70">
      <w:pPr>
        <w:keepLines w:val="0"/>
        <w:shd w:val="clear" w:color="auto" w:fill="D9D9D9" w:themeFill="background1" w:themeFillShade="D9"/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</w:pPr>
      <w:r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>Deze</w:t>
      </w:r>
      <w:r w:rsidR="001D0D08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 xml:space="preserve"> </w:t>
      </w:r>
      <w:r w:rsidR="0003170B" w:rsidRPr="00621A42">
        <w:rPr>
          <w:rFonts w:ascii="Verdana" w:hAnsi="Verdana" w:cs="Times New Roman"/>
          <w:bCs/>
          <w:color w:val="2A2A2A"/>
          <w:spacing w:val="3"/>
          <w:sz w:val="23"/>
          <w:lang w:val="nl-BE" w:eastAsia="nl-BE"/>
        </w:rPr>
        <w:t>documenten zijn te verkrijgen bij de dienst bevolking van uw gemeente.</w:t>
      </w:r>
    </w:p>
    <w:p w14:paraId="0D745FE3" w14:textId="5B61A89B" w:rsidR="0003170B" w:rsidRPr="000B0BF6" w:rsidRDefault="000B0BF6" w:rsidP="0003170B">
      <w:pPr>
        <w:keepLines w:val="0"/>
        <w:shd w:val="clear" w:color="auto" w:fill="FFFFFF"/>
        <w:rPr>
          <w:rFonts w:ascii="Verdana" w:hAnsi="Verdana" w:cs="Times New Roman"/>
          <w:b/>
          <w:bCs/>
          <w:color w:val="2A2A2A"/>
          <w:spacing w:val="3"/>
          <w:sz w:val="23"/>
          <w:lang w:val="nl-BE" w:eastAsia="nl-BE"/>
        </w:rPr>
      </w:pPr>
      <w:r>
        <w:rPr>
          <w:rFonts w:ascii="Verdana" w:hAnsi="Verdana" w:cs="Times New Roman"/>
          <w:b/>
          <w:bCs/>
          <w:color w:val="2A2A2A"/>
          <w:spacing w:val="3"/>
          <w:sz w:val="23"/>
          <w:shd w:val="clear" w:color="auto" w:fill="D9D9D9" w:themeFill="background1" w:themeFillShade="D9"/>
          <w:lang w:val="nl-BE" w:eastAsia="nl-BE"/>
        </w:rPr>
        <w:t xml:space="preserve">Het identiteitsbewijs dat uw kind kreeg bij geboorte is </w:t>
      </w:r>
      <w:r w:rsidRPr="006A31C5">
        <w:rPr>
          <w:rFonts w:ascii="Verdana" w:hAnsi="Verdana" w:cs="Times New Roman"/>
          <w:b/>
          <w:bCs/>
          <w:color w:val="2A2A2A"/>
          <w:spacing w:val="3"/>
          <w:sz w:val="23"/>
          <w:u w:val="single"/>
          <w:shd w:val="clear" w:color="auto" w:fill="D9D9D9" w:themeFill="background1" w:themeFillShade="D9"/>
          <w:lang w:val="nl-BE" w:eastAsia="nl-BE"/>
        </w:rPr>
        <w:t>geen geldi</w:t>
      </w:r>
      <w:bookmarkStart w:id="0" w:name="_GoBack"/>
      <w:bookmarkEnd w:id="0"/>
      <w:r w:rsidRPr="006A31C5">
        <w:rPr>
          <w:rFonts w:ascii="Verdana" w:hAnsi="Verdana" w:cs="Times New Roman"/>
          <w:b/>
          <w:bCs/>
          <w:color w:val="2A2A2A"/>
          <w:spacing w:val="3"/>
          <w:sz w:val="23"/>
          <w:u w:val="single"/>
          <w:shd w:val="clear" w:color="auto" w:fill="D9D9D9" w:themeFill="background1" w:themeFillShade="D9"/>
          <w:lang w:val="nl-BE" w:eastAsia="nl-BE"/>
        </w:rPr>
        <w:t>g</w:t>
      </w:r>
      <w:r>
        <w:rPr>
          <w:rFonts w:ascii="Verdana" w:hAnsi="Verdana" w:cs="Times New Roman"/>
          <w:b/>
          <w:bCs/>
          <w:color w:val="2A2A2A"/>
          <w:spacing w:val="3"/>
          <w:sz w:val="23"/>
          <w:shd w:val="clear" w:color="auto" w:fill="D9D9D9" w:themeFill="background1" w:themeFillShade="D9"/>
          <w:lang w:val="nl-BE" w:eastAsia="nl-BE"/>
        </w:rPr>
        <w:t xml:space="preserve"> reisdocument!</w:t>
      </w:r>
      <w:r w:rsidR="0003170B" w:rsidRPr="000B0BF6">
        <w:rPr>
          <w:rFonts w:ascii="Verdana" w:hAnsi="Verdana"/>
          <w:b/>
          <w:i/>
          <w:sz w:val="24"/>
          <w:szCs w:val="24"/>
          <w:lang w:val="nl-NL"/>
        </w:rPr>
        <w:br/>
      </w:r>
    </w:p>
    <w:p w14:paraId="0A93A311" w14:textId="77777777" w:rsidR="0003170B" w:rsidRPr="00207088" w:rsidRDefault="0003170B" w:rsidP="0003170B">
      <w:pPr>
        <w:rPr>
          <w:rFonts w:ascii="Verdana" w:hAnsi="Verdana"/>
          <w:i/>
          <w:sz w:val="24"/>
          <w:szCs w:val="24"/>
          <w:lang w:val="nl-NL"/>
        </w:rPr>
      </w:pPr>
    </w:p>
    <w:p w14:paraId="4A1CF97A" w14:textId="0DE3C805" w:rsidR="00784FB9" w:rsidRPr="007334A3" w:rsidRDefault="00784FB9" w:rsidP="009F48B8">
      <w:pPr>
        <w:numPr>
          <w:ilvl w:val="0"/>
          <w:numId w:val="6"/>
        </w:numPr>
        <w:rPr>
          <w:rFonts w:ascii="Verdana" w:hAnsi="Verdana"/>
          <w:sz w:val="24"/>
          <w:szCs w:val="24"/>
          <w:lang w:val="nl-NL"/>
        </w:rPr>
      </w:pPr>
      <w:r w:rsidRPr="007334A3">
        <w:rPr>
          <w:rFonts w:ascii="Verdana" w:hAnsi="Verdana"/>
          <w:b/>
          <w:caps/>
          <w:sz w:val="24"/>
          <w:szCs w:val="24"/>
          <w:u w:val="single"/>
          <w:lang w:val="nl-NL"/>
        </w:rPr>
        <w:t>medische inlichtingenfiche</w:t>
      </w:r>
      <w:r w:rsidR="00CC39E0">
        <w:rPr>
          <w:rFonts w:ascii="Verdana" w:hAnsi="Verdana"/>
          <w:sz w:val="24"/>
          <w:szCs w:val="24"/>
          <w:lang w:val="nl-NL"/>
        </w:rPr>
        <w:t>: zie document in bijlage</w:t>
      </w:r>
    </w:p>
    <w:p w14:paraId="549B9908" w14:textId="77777777" w:rsidR="00784FB9" w:rsidRDefault="00784FB9" w:rsidP="00784FB9">
      <w:pPr>
        <w:rPr>
          <w:rFonts w:ascii="Verdana" w:hAnsi="Verdana"/>
          <w:sz w:val="24"/>
          <w:szCs w:val="24"/>
          <w:lang w:val="nl-NL"/>
        </w:rPr>
      </w:pPr>
      <w:r w:rsidRPr="007334A3">
        <w:rPr>
          <w:rFonts w:ascii="Verdana" w:hAnsi="Verdana"/>
          <w:sz w:val="24"/>
          <w:szCs w:val="24"/>
          <w:lang w:val="nl-NL"/>
        </w:rPr>
        <w:t xml:space="preserve">Invullen, voorzien van </w:t>
      </w:r>
      <w:r w:rsidRPr="00566A70">
        <w:rPr>
          <w:rFonts w:ascii="Verdana" w:hAnsi="Verdana"/>
          <w:sz w:val="24"/>
          <w:szCs w:val="24"/>
          <w:shd w:val="clear" w:color="auto" w:fill="D9D9D9" w:themeFill="background1" w:themeFillShade="D9"/>
          <w:lang w:val="nl-NL"/>
        </w:rPr>
        <w:t>een ziekenfondsklever</w:t>
      </w:r>
      <w:r>
        <w:rPr>
          <w:rFonts w:ascii="Verdana" w:hAnsi="Verdana"/>
          <w:sz w:val="24"/>
          <w:szCs w:val="24"/>
          <w:lang w:val="nl-NL"/>
        </w:rPr>
        <w:t xml:space="preserve"> en terugbezorgen</w:t>
      </w:r>
      <w:r w:rsidRPr="007334A3">
        <w:rPr>
          <w:rFonts w:ascii="Verdana" w:hAnsi="Verdana"/>
          <w:sz w:val="24"/>
          <w:szCs w:val="24"/>
          <w:lang w:val="nl-NL"/>
        </w:rPr>
        <w:t>.</w:t>
      </w:r>
    </w:p>
    <w:p w14:paraId="704AAE55" w14:textId="77777777" w:rsidR="00784FB9" w:rsidRDefault="00784FB9" w:rsidP="00784FB9">
      <w:pPr>
        <w:rPr>
          <w:rFonts w:ascii="Verdana" w:hAnsi="Verdana"/>
          <w:sz w:val="24"/>
          <w:szCs w:val="24"/>
          <w:lang w:val="nl-NL"/>
        </w:rPr>
      </w:pPr>
    </w:p>
    <w:p w14:paraId="7C0ED854" w14:textId="77777777" w:rsidR="00784FB9" w:rsidRDefault="00784FB9" w:rsidP="00784FB9">
      <w:pPr>
        <w:rPr>
          <w:rFonts w:ascii="Verdana" w:hAnsi="Verdana"/>
          <w:sz w:val="24"/>
          <w:szCs w:val="24"/>
          <w:lang w:val="nl-NL"/>
        </w:rPr>
      </w:pPr>
      <w:r w:rsidRPr="000B0BF6">
        <w:rPr>
          <w:b/>
          <w:noProof/>
          <w:shd w:val="clear" w:color="auto" w:fill="D9D9D9" w:themeFill="background1" w:themeFillShade="D9"/>
          <w:lang w:val="nl-BE" w:eastAsia="nl-BE"/>
        </w:rPr>
        <w:drawing>
          <wp:anchor distT="0" distB="0" distL="114300" distR="114300" simplePos="0" relativeHeight="251666432" behindDoc="1" locked="0" layoutInCell="1" allowOverlap="1" wp14:anchorId="09D33E47" wp14:editId="0808E969">
            <wp:simplePos x="0" y="0"/>
            <wp:positionH relativeFrom="column">
              <wp:posOffset>4838700</wp:posOffset>
            </wp:positionH>
            <wp:positionV relativeFrom="paragraph">
              <wp:posOffset>69215</wp:posOffset>
            </wp:positionV>
            <wp:extent cx="1485900" cy="951865"/>
            <wp:effectExtent l="19050" t="0" r="0" b="0"/>
            <wp:wrapTight wrapText="bothSides">
              <wp:wrapPolygon edited="0">
                <wp:start x="-277" y="0"/>
                <wp:lineTo x="-277" y="21182"/>
                <wp:lineTo x="21600" y="21182"/>
                <wp:lineTo x="21600" y="0"/>
                <wp:lineTo x="-277" y="0"/>
              </wp:wrapPolygon>
            </wp:wrapTight>
            <wp:docPr id="4" name="il_fi" descr="http://www.caami-hziv.fgov.be/images/EVK-NL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aami-hziv.fgov.be/images/EVK-NL-small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5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8E0C9E" w14:textId="77777777" w:rsidR="00784FB9" w:rsidRPr="005546CC" w:rsidRDefault="00784FB9" w:rsidP="009F48B8">
      <w:pPr>
        <w:numPr>
          <w:ilvl w:val="0"/>
          <w:numId w:val="6"/>
        </w:numPr>
        <w:rPr>
          <w:rFonts w:ascii="Verdana" w:hAnsi="Verdana"/>
          <w:b/>
          <w:caps/>
          <w:sz w:val="24"/>
          <w:szCs w:val="24"/>
          <w:u w:val="single"/>
          <w:lang w:val="nl-NL"/>
        </w:rPr>
      </w:pPr>
      <w:r w:rsidRPr="005546CC">
        <w:rPr>
          <w:rFonts w:ascii="Verdana" w:hAnsi="Verdana"/>
          <w:b/>
          <w:caps/>
          <w:sz w:val="24"/>
          <w:szCs w:val="24"/>
          <w:u w:val="single"/>
          <w:lang w:val="nl-NL"/>
        </w:rPr>
        <w:t>Europese ziekteverzekeringskaart</w:t>
      </w:r>
      <w:r w:rsidRPr="005546CC">
        <w:t xml:space="preserve"> </w:t>
      </w:r>
    </w:p>
    <w:p w14:paraId="4486FE36" w14:textId="40BE6915" w:rsidR="00784FB9" w:rsidRPr="005546CC" w:rsidRDefault="00784FB9" w:rsidP="00784FB9">
      <w:pPr>
        <w:rPr>
          <w:rFonts w:ascii="Verdana" w:hAnsi="Verdana"/>
          <w:sz w:val="24"/>
          <w:szCs w:val="24"/>
          <w:lang w:val="nl-NL"/>
        </w:rPr>
      </w:pPr>
      <w:r w:rsidRPr="005546CC">
        <w:rPr>
          <w:rFonts w:ascii="Verdana" w:hAnsi="Verdana"/>
          <w:sz w:val="24"/>
          <w:szCs w:val="24"/>
          <w:lang w:val="nl-NL"/>
        </w:rPr>
        <w:t>Is te verkrijgen bij de mutua</w:t>
      </w:r>
      <w:r>
        <w:rPr>
          <w:rFonts w:ascii="Verdana" w:hAnsi="Verdana"/>
          <w:sz w:val="24"/>
          <w:szCs w:val="24"/>
          <w:lang w:val="nl-NL"/>
        </w:rPr>
        <w:t>liteit. Wie een kaart heeft</w:t>
      </w:r>
      <w:r w:rsidR="009F48B8">
        <w:rPr>
          <w:rFonts w:ascii="Verdana" w:hAnsi="Verdana"/>
          <w:sz w:val="24"/>
          <w:szCs w:val="24"/>
          <w:lang w:val="nl-NL"/>
        </w:rPr>
        <w:t>,</w:t>
      </w:r>
      <w:r>
        <w:rPr>
          <w:rFonts w:ascii="Verdana" w:hAnsi="Verdana"/>
          <w:sz w:val="24"/>
          <w:szCs w:val="24"/>
          <w:lang w:val="nl-NL"/>
        </w:rPr>
        <w:t xml:space="preserve"> dient zeker d</w:t>
      </w:r>
      <w:r w:rsidRPr="005546CC">
        <w:rPr>
          <w:rFonts w:ascii="Verdana" w:hAnsi="Verdana"/>
          <w:sz w:val="24"/>
          <w:szCs w:val="24"/>
          <w:lang w:val="nl-NL"/>
        </w:rPr>
        <w:t xml:space="preserve">e vervaldatum te controleren. </w:t>
      </w:r>
    </w:p>
    <w:p w14:paraId="5CE37D9E" w14:textId="77777777" w:rsidR="0003170B" w:rsidRPr="00207088" w:rsidRDefault="0003170B" w:rsidP="0003170B">
      <w:pPr>
        <w:rPr>
          <w:rFonts w:ascii="Verdana" w:hAnsi="Verdana"/>
          <w:i/>
          <w:sz w:val="24"/>
          <w:szCs w:val="24"/>
          <w:lang w:val="nl-NL"/>
        </w:rPr>
      </w:pPr>
    </w:p>
    <w:p w14:paraId="1E570A51" w14:textId="77777777" w:rsidR="0003170B" w:rsidRPr="00207088" w:rsidRDefault="0003170B" w:rsidP="0003170B">
      <w:pPr>
        <w:rPr>
          <w:rFonts w:ascii="Verdana" w:hAnsi="Verdana"/>
          <w:i/>
          <w:sz w:val="24"/>
          <w:szCs w:val="24"/>
          <w:lang w:val="nl-NL"/>
        </w:rPr>
      </w:pPr>
    </w:p>
    <w:p w14:paraId="0E2FF3E4" w14:textId="77777777" w:rsidR="009F48B8" w:rsidRDefault="009F48B8" w:rsidP="0003170B">
      <w:pPr>
        <w:rPr>
          <w:rFonts w:ascii="Verdana" w:hAnsi="Verdana"/>
          <w:sz w:val="24"/>
          <w:szCs w:val="24"/>
          <w:lang w:val="nl-NL"/>
        </w:rPr>
      </w:pPr>
    </w:p>
    <w:p w14:paraId="49C094BF" w14:textId="77777777" w:rsidR="009F48B8" w:rsidRDefault="009F48B8" w:rsidP="0003170B">
      <w:pPr>
        <w:rPr>
          <w:rFonts w:ascii="Verdana" w:hAnsi="Verdana"/>
          <w:sz w:val="24"/>
          <w:szCs w:val="24"/>
          <w:lang w:val="nl-NL"/>
        </w:rPr>
      </w:pPr>
    </w:p>
    <w:p w14:paraId="0C3378D5" w14:textId="60AC36D6" w:rsidR="0003170B" w:rsidRPr="00207088" w:rsidRDefault="000E2A4D" w:rsidP="009F48B8">
      <w:pPr>
        <w:jc w:val="right"/>
        <w:rPr>
          <w:rFonts w:ascii="Verdana" w:hAnsi="Verdana"/>
          <w:i/>
          <w:sz w:val="24"/>
          <w:szCs w:val="24"/>
          <w:lang w:val="nl-NL"/>
        </w:rPr>
      </w:pPr>
      <w:r>
        <w:rPr>
          <w:rFonts w:ascii="Verdana" w:hAnsi="Verdana"/>
          <w:sz w:val="24"/>
          <w:szCs w:val="24"/>
          <w:lang w:val="nl-NL"/>
        </w:rPr>
        <w:t>Bedankt!</w:t>
      </w:r>
    </w:p>
    <w:p w14:paraId="74A1C9F5" w14:textId="441A5B47" w:rsidR="00E169C4" w:rsidRDefault="0003170B" w:rsidP="00663297">
      <w:pPr>
        <w:jc w:val="right"/>
      </w:pPr>
      <w:r>
        <w:rPr>
          <w:rFonts w:ascii="Verdana" w:hAnsi="Verdana"/>
          <w:sz w:val="24"/>
          <w:szCs w:val="24"/>
          <w:lang w:val="nl-BE"/>
        </w:rPr>
        <w:t>Het sneeuwklasteam</w:t>
      </w:r>
    </w:p>
    <w:p w14:paraId="5641AB74" w14:textId="305B537D" w:rsidR="00E169C4" w:rsidRDefault="00E169C4" w:rsidP="000075AD"/>
    <w:p w14:paraId="3A9EADCA" w14:textId="747DEDE1" w:rsidR="00E169C4" w:rsidRDefault="00E169C4" w:rsidP="000075AD"/>
    <w:p w14:paraId="1E1BC63A" w14:textId="2A9071B8" w:rsidR="00E169C4" w:rsidRDefault="00E169C4" w:rsidP="000075AD"/>
    <w:p w14:paraId="60E28CB0" w14:textId="422C927A" w:rsidR="00E169C4" w:rsidRDefault="00E169C4" w:rsidP="000075AD"/>
    <w:p w14:paraId="42FC2A70" w14:textId="5EF4D58A" w:rsidR="00663297" w:rsidRDefault="00663297" w:rsidP="000075AD"/>
    <w:p w14:paraId="71B0FA94" w14:textId="2D89EBBD" w:rsidR="00663297" w:rsidRDefault="00663297" w:rsidP="000075AD"/>
    <w:p w14:paraId="1F2581C3" w14:textId="7CEFCFFB" w:rsidR="00663297" w:rsidRDefault="00663297" w:rsidP="000075AD"/>
    <w:p w14:paraId="170ACE97" w14:textId="14A43AD2" w:rsidR="00663297" w:rsidRDefault="00663297" w:rsidP="000075AD"/>
    <w:p w14:paraId="7B713419" w14:textId="40E88A8F" w:rsidR="00663297" w:rsidRDefault="00663297" w:rsidP="000075AD"/>
    <w:p w14:paraId="341863F2" w14:textId="26BF0625" w:rsidR="00663297" w:rsidRDefault="00663297" w:rsidP="000075AD"/>
    <w:p w14:paraId="095B7B02" w14:textId="158AACBC" w:rsidR="00663297" w:rsidRDefault="00663297" w:rsidP="000075AD"/>
    <w:p w14:paraId="041153D6" w14:textId="27C9DA50" w:rsidR="00663297" w:rsidRDefault="00663297" w:rsidP="000075AD"/>
    <w:p w14:paraId="05C8F0EE" w14:textId="08CF80FA" w:rsidR="00663297" w:rsidRDefault="00663297" w:rsidP="000075AD"/>
    <w:p w14:paraId="1B93B83C" w14:textId="0D0F9F3B" w:rsidR="00663297" w:rsidRDefault="00663297" w:rsidP="000075AD"/>
    <w:p w14:paraId="2B5C4E36" w14:textId="0F3134CD" w:rsidR="00663297" w:rsidRDefault="00663297" w:rsidP="000075AD"/>
    <w:p w14:paraId="6DC36560" w14:textId="7C1509F5" w:rsidR="00663297" w:rsidRDefault="00663297" w:rsidP="000075AD"/>
    <w:p w14:paraId="4E2C0665" w14:textId="09FE3D6A" w:rsidR="00663297" w:rsidRDefault="00663297" w:rsidP="000075AD"/>
    <w:p w14:paraId="7986D47C" w14:textId="4492961A" w:rsidR="00663297" w:rsidRDefault="00663297" w:rsidP="000075AD"/>
    <w:p w14:paraId="4695436E" w14:textId="6748A096" w:rsidR="00663297" w:rsidRDefault="00663297" w:rsidP="000075AD"/>
    <w:p w14:paraId="68457B39" w14:textId="4C9526A7" w:rsidR="00663297" w:rsidRDefault="00663297" w:rsidP="000075AD"/>
    <w:p w14:paraId="10F8B28E" w14:textId="2FE6BBEB" w:rsidR="00663297" w:rsidRDefault="00663297" w:rsidP="000075AD"/>
    <w:p w14:paraId="41C3E10A" w14:textId="129D1F17" w:rsidR="00663297" w:rsidRDefault="00663297" w:rsidP="000075AD"/>
    <w:p w14:paraId="30BE82C2" w14:textId="17AB184F" w:rsidR="00663297" w:rsidRDefault="00663297" w:rsidP="000075AD"/>
    <w:p w14:paraId="19D03B49" w14:textId="647F15EA" w:rsidR="00663297" w:rsidRDefault="00663297" w:rsidP="000075AD"/>
    <w:p w14:paraId="7A78AD43" w14:textId="029BDBD4" w:rsidR="00663297" w:rsidRDefault="00663297" w:rsidP="000075AD"/>
    <w:p w14:paraId="304D0A7D" w14:textId="16983947" w:rsidR="00663297" w:rsidRDefault="00663297" w:rsidP="000075AD"/>
    <w:p w14:paraId="68DA176E" w14:textId="11C1D179" w:rsidR="00663297" w:rsidRDefault="00663297" w:rsidP="000075AD"/>
    <w:p w14:paraId="538DC1C2" w14:textId="77777777" w:rsidR="00663297" w:rsidRDefault="00663297" w:rsidP="000075AD"/>
    <w:p w14:paraId="01335AAC" w14:textId="2A2A260B" w:rsidR="00E169C4" w:rsidRDefault="00E169C4" w:rsidP="000075AD"/>
    <w:p w14:paraId="2E023842" w14:textId="26350D2A" w:rsidR="00E169C4" w:rsidRDefault="00E169C4" w:rsidP="000075AD">
      <w:bookmarkStart w:id="1" w:name="_Hlk536435366"/>
    </w:p>
    <w:p w14:paraId="21C8349A" w14:textId="77777777" w:rsidR="00E169C4" w:rsidRDefault="00E169C4" w:rsidP="00E169C4">
      <w:pPr>
        <w:pStyle w:val="Voettekst"/>
        <w:pBdr>
          <w:top w:val="single" w:sz="4" w:space="1" w:color="auto"/>
        </w:pBdr>
        <w:ind w:left="-851"/>
        <w:rPr>
          <w:b/>
          <w:sz w:val="16"/>
          <w:szCs w:val="16"/>
        </w:rPr>
      </w:pPr>
      <w:proofErr w:type="spellStart"/>
      <w:r w:rsidRPr="00C0472E">
        <w:rPr>
          <w:b/>
          <w:sz w:val="16"/>
          <w:szCs w:val="16"/>
        </w:rPr>
        <w:t>Maatschappelijke</w:t>
      </w:r>
      <w:proofErr w:type="spellEnd"/>
      <w:r w:rsidRPr="00C0472E">
        <w:rPr>
          <w:b/>
          <w:sz w:val="16"/>
          <w:szCs w:val="16"/>
        </w:rPr>
        <w:t xml:space="preserve"> </w:t>
      </w:r>
      <w:proofErr w:type="spellStart"/>
      <w:r w:rsidRPr="00C0472E">
        <w:rPr>
          <w:b/>
          <w:sz w:val="16"/>
          <w:szCs w:val="16"/>
        </w:rPr>
        <w:t>zetel</w:t>
      </w:r>
      <w:proofErr w:type="spellEnd"/>
      <w:r w:rsidRPr="00C0472E">
        <w:rPr>
          <w:b/>
          <w:sz w:val="16"/>
          <w:szCs w:val="16"/>
        </w:rPr>
        <w:t>:</w:t>
      </w:r>
    </w:p>
    <w:p w14:paraId="1896C13A" w14:textId="77777777" w:rsidR="00E169C4" w:rsidRDefault="00E169C4" w:rsidP="00E169C4">
      <w:pPr>
        <w:pStyle w:val="Voettekst"/>
        <w:ind w:left="-851"/>
        <w:rPr>
          <w:sz w:val="16"/>
          <w:szCs w:val="16"/>
        </w:rPr>
      </w:pPr>
      <w:r w:rsidRPr="00C0472E">
        <w:rPr>
          <w:sz w:val="16"/>
          <w:szCs w:val="16"/>
        </w:rPr>
        <w:t xml:space="preserve">IKORN </w:t>
      </w:r>
      <w:proofErr w:type="spellStart"/>
      <w:r w:rsidRPr="00C0472E">
        <w:rPr>
          <w:sz w:val="16"/>
          <w:szCs w:val="16"/>
        </w:rPr>
        <w:t>vzw</w:t>
      </w:r>
      <w:proofErr w:type="spellEnd"/>
      <w:r>
        <w:rPr>
          <w:sz w:val="16"/>
          <w:szCs w:val="16"/>
        </w:rPr>
        <w:t xml:space="preserve"> – </w:t>
      </w:r>
      <w:proofErr w:type="spellStart"/>
      <w:r>
        <w:rPr>
          <w:sz w:val="16"/>
          <w:szCs w:val="16"/>
        </w:rPr>
        <w:t>Aalstersesteenweg</w:t>
      </w:r>
      <w:proofErr w:type="spellEnd"/>
      <w:r>
        <w:rPr>
          <w:sz w:val="16"/>
          <w:szCs w:val="16"/>
        </w:rPr>
        <w:t xml:space="preserve"> 2</w:t>
      </w:r>
      <w:r w:rsidRPr="00C0472E">
        <w:rPr>
          <w:sz w:val="16"/>
          <w:szCs w:val="16"/>
        </w:rPr>
        <w:t>5</w:t>
      </w:r>
      <w:r>
        <w:rPr>
          <w:sz w:val="16"/>
          <w:szCs w:val="16"/>
        </w:rPr>
        <w:t xml:space="preserve"> - </w:t>
      </w:r>
      <w:r w:rsidRPr="00C0472E">
        <w:rPr>
          <w:sz w:val="16"/>
          <w:szCs w:val="16"/>
        </w:rPr>
        <w:t xml:space="preserve">9400 </w:t>
      </w:r>
      <w:proofErr w:type="spellStart"/>
      <w:r w:rsidRPr="00C0472E">
        <w:rPr>
          <w:sz w:val="16"/>
          <w:szCs w:val="16"/>
        </w:rPr>
        <w:t>Ninove</w:t>
      </w:r>
      <w:proofErr w:type="spellEnd"/>
    </w:p>
    <w:p w14:paraId="6A7F9A45" w14:textId="77777777" w:rsidR="00E169C4" w:rsidRDefault="00E169C4" w:rsidP="00E169C4">
      <w:pPr>
        <w:pStyle w:val="Voettekst"/>
        <w:ind w:left="-851"/>
        <w:rPr>
          <w:sz w:val="16"/>
          <w:szCs w:val="16"/>
        </w:rPr>
      </w:pPr>
      <w:r w:rsidRPr="006B57AA">
        <w:rPr>
          <w:color w:val="000000" w:themeColor="text1"/>
          <w:sz w:val="16"/>
          <w:szCs w:val="16"/>
        </w:rPr>
        <w:sym w:font="Wingdings" w:char="F028"/>
      </w:r>
      <w:r>
        <w:rPr>
          <w:color w:val="000000" w:themeColor="text1"/>
          <w:sz w:val="16"/>
          <w:szCs w:val="16"/>
        </w:rPr>
        <w:t xml:space="preserve"> +32 (</w:t>
      </w:r>
      <w:r>
        <w:rPr>
          <w:sz w:val="16"/>
          <w:szCs w:val="16"/>
        </w:rPr>
        <w:t>0)54 31 74 90 -</w:t>
      </w:r>
      <w:r w:rsidRPr="00FC71F3">
        <w:rPr>
          <w:color w:val="000000" w:themeColor="text1"/>
          <w:sz w:val="16"/>
          <w:szCs w:val="16"/>
        </w:rPr>
        <w:sym w:font="Wingdings" w:char="F03A"/>
      </w:r>
      <w:hyperlink r:id="rId16" w:history="1">
        <w:r w:rsidRPr="00FC71F3">
          <w:rPr>
            <w:rStyle w:val="Hyperlink"/>
            <w:color w:val="000000" w:themeColor="text1"/>
            <w:sz w:val="16"/>
            <w:szCs w:val="16"/>
            <w:u w:val="none"/>
          </w:rPr>
          <w:t>info@ikorn.be</w:t>
        </w:r>
      </w:hyperlink>
      <w:r w:rsidRPr="00FC71F3">
        <w:rPr>
          <w:color w:val="000000" w:themeColor="text1"/>
          <w:sz w:val="16"/>
          <w:szCs w:val="16"/>
        </w:rPr>
        <w:t xml:space="preserve"> – </w:t>
      </w:r>
      <w:hyperlink r:id="rId17" w:history="1">
        <w:r w:rsidRPr="00FC71F3">
          <w:rPr>
            <w:rStyle w:val="Hyperlink"/>
            <w:color w:val="000000" w:themeColor="text1"/>
            <w:sz w:val="16"/>
            <w:szCs w:val="16"/>
            <w:u w:val="none"/>
          </w:rPr>
          <w:t>www.ikorn.be</w:t>
        </w:r>
      </w:hyperlink>
    </w:p>
    <w:p w14:paraId="3C4E3EDB" w14:textId="77777777" w:rsidR="00E169C4" w:rsidRPr="00CF6EF2" w:rsidRDefault="00E169C4" w:rsidP="00E169C4">
      <w:pPr>
        <w:pStyle w:val="Voettekst"/>
        <w:ind w:left="-851"/>
        <w:rPr>
          <w:sz w:val="16"/>
          <w:szCs w:val="16"/>
        </w:rPr>
      </w:pPr>
      <w:proofErr w:type="spellStart"/>
      <w:r>
        <w:rPr>
          <w:sz w:val="16"/>
          <w:szCs w:val="16"/>
        </w:rPr>
        <w:t>Ondnr</w:t>
      </w:r>
      <w:proofErr w:type="spellEnd"/>
      <w:r>
        <w:rPr>
          <w:sz w:val="16"/>
          <w:szCs w:val="16"/>
        </w:rPr>
        <w:t>. 0444.390.454 - Bank: ING BE48 3930 0820 0027</w:t>
      </w:r>
    </w:p>
    <w:bookmarkEnd w:id="1"/>
    <w:p w14:paraId="5C46C389" w14:textId="77777777" w:rsidR="00E169C4" w:rsidRPr="000075AD" w:rsidRDefault="00E169C4" w:rsidP="000075AD"/>
    <w:sectPr w:rsidR="00E169C4" w:rsidRPr="000075AD" w:rsidSect="00E169C4">
      <w:headerReference w:type="first" r:id="rId18"/>
      <w:pgSz w:w="11906" w:h="16838"/>
      <w:pgMar w:top="851" w:right="566" w:bottom="851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C3A7C" w14:textId="77777777" w:rsidR="007C0350" w:rsidRDefault="007C0350" w:rsidP="00940220">
      <w:r>
        <w:separator/>
      </w:r>
    </w:p>
  </w:endnote>
  <w:endnote w:type="continuationSeparator" w:id="0">
    <w:p w14:paraId="5766E217" w14:textId="77777777" w:rsidR="007C0350" w:rsidRDefault="007C0350" w:rsidP="0094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5EE64" w14:textId="77777777" w:rsidR="007C0350" w:rsidRDefault="007C0350" w:rsidP="00940220">
      <w:r>
        <w:separator/>
      </w:r>
    </w:p>
  </w:footnote>
  <w:footnote w:type="continuationSeparator" w:id="0">
    <w:p w14:paraId="45122BE9" w14:textId="77777777" w:rsidR="007C0350" w:rsidRDefault="007C0350" w:rsidP="00940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A7DA7" w14:textId="77777777" w:rsidR="007C0350" w:rsidRDefault="007C0350">
    <w:pPr>
      <w:pStyle w:val="Koptekst"/>
    </w:pPr>
    <w:r w:rsidRPr="00E207AF">
      <w:rPr>
        <w:noProof/>
        <w:lang w:eastAsia="nl-BE"/>
      </w:rPr>
      <w:drawing>
        <wp:anchor distT="0" distB="0" distL="114300" distR="114300" simplePos="0" relativeHeight="251661312" behindDoc="0" locked="0" layoutInCell="1" allowOverlap="1" wp14:anchorId="31794759" wp14:editId="14B2EC30">
          <wp:simplePos x="0" y="0"/>
          <wp:positionH relativeFrom="column">
            <wp:posOffset>-542925</wp:posOffset>
          </wp:positionH>
          <wp:positionV relativeFrom="paragraph">
            <wp:posOffset>-467360</wp:posOffset>
          </wp:positionV>
          <wp:extent cx="1162050" cy="797209"/>
          <wp:effectExtent l="0" t="0" r="0" b="3175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KOR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797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0BF6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BB286" wp14:editId="549C844A">
              <wp:simplePos x="0" y="0"/>
              <wp:positionH relativeFrom="column">
                <wp:posOffset>3342640</wp:posOffset>
              </wp:positionH>
              <wp:positionV relativeFrom="paragraph">
                <wp:posOffset>-358775</wp:posOffset>
              </wp:positionV>
              <wp:extent cx="3053715" cy="857250"/>
              <wp:effectExtent l="0" t="0" r="0" b="0"/>
              <wp:wrapNone/>
              <wp:docPr id="10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715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8BDAE9" w14:textId="77777777" w:rsidR="007C0350" w:rsidRPr="00F651D7" w:rsidRDefault="007C0350" w:rsidP="00E207AF">
                          <w:pPr>
                            <w:pStyle w:val="Kop2"/>
                            <w:jc w:val="right"/>
                            <w:rPr>
                              <w:rFonts w:asciiTheme="minorHAnsi" w:hAnsiTheme="minorHAnsi"/>
                              <w:b/>
                              <w:color w:val="auto"/>
                              <w:sz w:val="22"/>
                              <w:szCs w:val="22"/>
                              <w:lang w:val="nl-BE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auto"/>
                              <w:sz w:val="22"/>
                              <w:szCs w:val="22"/>
                              <w:lang w:val="nl-BE"/>
                            </w:rPr>
                            <w:t>Sint-Aloysius Basis</w:t>
                          </w:r>
                        </w:p>
                        <w:p w14:paraId="7759CFD1" w14:textId="77777777" w:rsidR="007C0350" w:rsidRPr="00F651D7" w:rsidRDefault="007C0350" w:rsidP="00E207AF">
                          <w:pPr>
                            <w:jc w:val="right"/>
                            <w:rPr>
                              <w:sz w:val="18"/>
                              <w:szCs w:val="18"/>
                              <w:lang w:eastAsia="zh-CN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  <w:szCs w:val="18"/>
                              <w:lang w:eastAsia="zh-CN"/>
                            </w:rPr>
                            <w:t>Weggevoerdenstraat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  <w:lang w:eastAsia="zh-CN"/>
                            </w:rPr>
                            <w:t xml:space="preserve"> 55</w:t>
                          </w:r>
                          <w:r w:rsidRPr="00F651D7">
                            <w:rPr>
                              <w:sz w:val="18"/>
                              <w:szCs w:val="18"/>
                              <w:lang w:eastAsia="zh-CN"/>
                            </w:rPr>
                            <w:t xml:space="preserve"> - 9400 </w:t>
                          </w:r>
                          <w:proofErr w:type="spellStart"/>
                          <w:r w:rsidRPr="00F651D7">
                            <w:rPr>
                              <w:sz w:val="18"/>
                              <w:szCs w:val="18"/>
                              <w:lang w:eastAsia="zh-CN"/>
                            </w:rPr>
                            <w:t>Ninove</w:t>
                          </w:r>
                          <w:proofErr w:type="spellEnd"/>
                        </w:p>
                        <w:p w14:paraId="4B868773" w14:textId="77777777" w:rsidR="007C0350" w:rsidRPr="00F651D7" w:rsidRDefault="007C0350" w:rsidP="00E207AF">
                          <w:pPr>
                            <w:jc w:val="right"/>
                            <w:rPr>
                              <w:sz w:val="18"/>
                              <w:szCs w:val="18"/>
                              <w:lang w:eastAsia="zh-CN"/>
                            </w:rPr>
                          </w:pPr>
                          <w:r w:rsidRPr="00F651D7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sym w:font="Wingdings" w:char="F028"/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+32 (0)54 31 74 95</w:t>
                          </w:r>
                        </w:p>
                        <w:p w14:paraId="030730CE" w14:textId="77777777" w:rsidR="007C0350" w:rsidRPr="00F651D7" w:rsidRDefault="007C0350" w:rsidP="00E207AF">
                          <w:pPr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  <w:lang w:eastAsia="zh-CN"/>
                            </w:rPr>
                          </w:pPr>
                          <w:r w:rsidRPr="00F651D7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sym w:font="Wingdings" w:char="F03A"/>
                          </w:r>
                          <w:r w:rsidRPr="00F651D7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info.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sanbas</w:t>
                          </w:r>
                          <w:r w:rsidRPr="00F651D7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@ikorn.be</w:t>
                          </w:r>
                          <w:hyperlink r:id="rId2" w:history="1"/>
                          <w:r w:rsidRPr="00F651D7">
                            <w:rPr>
                              <w:color w:val="000000" w:themeColor="text1"/>
                              <w:sz w:val="18"/>
                              <w:szCs w:val="18"/>
                              <w:lang w:eastAsia="zh-CN"/>
                            </w:rPr>
                            <w:t xml:space="preserve"> - www.ikorn.be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BB286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263.2pt;margin-top:-28.25pt;width:240.4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g0CwIAAPMDAAAOAAAAZHJzL2Uyb0RvYy54bWysU9tu2zAMfR+wfxD0vthJk7U14hRduw4D&#10;ugvQ7gMYWY6FSKImKbGzrx8lp2mwvQ3zgyCa5CHPIbW8GYxme+mDQlvz6aTkTFqBjbKbmv94fnh3&#10;xVmIYBvQaGXNDzLwm9XbN8veVXKGHepGekYgNlS9q3kXo6uKIohOGggTdNKSs0VvIJLpN0XjoSd0&#10;o4tZWb4vevSN8yhkCPT3fnTyVcZvWynit7YNMjJdc+ot5tPnc53OYrWEauPBdUoc24B/6MKAslT0&#10;BHUPEdjOq7+gjBIeA7ZxItAU2LZKyMyB2EzLP9g8deBk5kLiBHeSKfw/WPF1/90z1dDsSB4Lhmb0&#10;LLch7mHLZkme3oWKop4cxcXhAw4UmqkG94hiG5jFuw7sRt56j30noaH2pimzOEsdcUICWfdfsKEy&#10;sIuYgYbWm6QdqcEInfo4nEYjh8gE/bwoFxeX0wVngnxXi8vZIs+ugOol2/kQP0k0LF1q7mn0GR32&#10;jyGmbqB6CUnFLD4orfP4tWV9za8Xs0VOOPMYFWk7tTJUs0zfuC+J5Efb5OQISo93KqDtkXUiOlKO&#10;w3qgwCTFGpsD8fc4biG9Grp06H9x1tMG1jz83IGXnOnPljS8ns7naWWzMSfKZPhzz/rcA1YQVM0j&#10;Z+P1LuY1H7nektatyjK8dnLslTYrq3N8BWl1z+0c9fpWV78BAAD//wMAUEsDBBQABgAIAAAAIQCG&#10;64F+3wAAAAsBAAAPAAAAZHJzL2Rvd25yZXYueG1sTI/LTsMwEEX3SPyDNUjsWptSpyVkUiEQW1DL&#10;Q2LnxtMkIh5HsduEv8ddwXJ0j+49U2wm14kTDaH1jHAzVyCIK29brhHe355naxAhGram80wIPxRg&#10;U15eFCa3fuQtnXaxFqmEQ24Qmhj7XMpQNeRMmPueOGUHPzgT0znU0g5mTOWukwulMulMy2mhMT09&#10;NlR9744O4ePl8PW5VK/1k9P96Ccl2d1JxOur6eEeRKQp/sFw1k/qUCanvT+yDaJD0ItsmVCEmc40&#10;iDOh1OoWxB5htdYgy0L+/6H8BQAA//8DAFBLAQItABQABgAIAAAAIQC2gziS/gAAAOEBAAATAAAA&#10;AAAAAAAAAAAAAAAAAABbQ29udGVudF9UeXBlc10ueG1sUEsBAi0AFAAGAAgAAAAhADj9If/WAAAA&#10;lAEAAAsAAAAAAAAAAAAAAAAALwEAAF9yZWxzLy5yZWxzUEsBAi0AFAAGAAgAAAAhAF9CODQLAgAA&#10;8wMAAA4AAAAAAAAAAAAAAAAALgIAAGRycy9lMm9Eb2MueG1sUEsBAi0AFAAGAAgAAAAhAIbrgX7f&#10;AAAACwEAAA8AAAAAAAAAAAAAAAAAZQQAAGRycy9kb3ducmV2LnhtbFBLBQYAAAAABAAEAPMAAABx&#10;BQAAAAA=&#10;" filled="f" stroked="f">
              <v:textbox>
                <w:txbxContent>
                  <w:p w14:paraId="138BDAE9" w14:textId="77777777" w:rsidR="007C0350" w:rsidRPr="00F651D7" w:rsidRDefault="007C0350" w:rsidP="00E207AF">
                    <w:pPr>
                      <w:pStyle w:val="Kop2"/>
                      <w:jc w:val="right"/>
                      <w:rPr>
                        <w:rFonts w:asciiTheme="minorHAnsi" w:hAnsiTheme="minorHAnsi"/>
                        <w:b/>
                        <w:color w:val="auto"/>
                        <w:sz w:val="22"/>
                        <w:szCs w:val="22"/>
                        <w:lang w:val="nl-BE"/>
                      </w:rPr>
                    </w:pPr>
                    <w:r>
                      <w:rPr>
                        <w:rFonts w:asciiTheme="minorHAnsi" w:hAnsiTheme="minorHAnsi"/>
                        <w:b/>
                        <w:color w:val="auto"/>
                        <w:sz w:val="22"/>
                        <w:szCs w:val="22"/>
                        <w:lang w:val="nl-BE"/>
                      </w:rPr>
                      <w:t>Sint-Aloysius Basis</w:t>
                    </w:r>
                  </w:p>
                  <w:p w14:paraId="7759CFD1" w14:textId="77777777" w:rsidR="007C0350" w:rsidRPr="00F651D7" w:rsidRDefault="007C0350" w:rsidP="00E207AF">
                    <w:pPr>
                      <w:jc w:val="right"/>
                      <w:rPr>
                        <w:sz w:val="18"/>
                        <w:szCs w:val="18"/>
                        <w:lang w:eastAsia="zh-CN"/>
                      </w:rPr>
                    </w:pPr>
                    <w:proofErr w:type="spellStart"/>
                    <w:r>
                      <w:rPr>
                        <w:sz w:val="18"/>
                        <w:szCs w:val="18"/>
                        <w:lang w:eastAsia="zh-CN"/>
                      </w:rPr>
                      <w:t>Weggevoerdenstraat</w:t>
                    </w:r>
                    <w:proofErr w:type="spellEnd"/>
                    <w:r>
                      <w:rPr>
                        <w:sz w:val="18"/>
                        <w:szCs w:val="18"/>
                        <w:lang w:eastAsia="zh-CN"/>
                      </w:rPr>
                      <w:t xml:space="preserve"> 55</w:t>
                    </w:r>
                    <w:r w:rsidRPr="00F651D7">
                      <w:rPr>
                        <w:sz w:val="18"/>
                        <w:szCs w:val="18"/>
                        <w:lang w:eastAsia="zh-CN"/>
                      </w:rPr>
                      <w:t xml:space="preserve"> - 9400 </w:t>
                    </w:r>
                    <w:proofErr w:type="spellStart"/>
                    <w:r w:rsidRPr="00F651D7">
                      <w:rPr>
                        <w:sz w:val="18"/>
                        <w:szCs w:val="18"/>
                        <w:lang w:eastAsia="zh-CN"/>
                      </w:rPr>
                      <w:t>Ninove</w:t>
                    </w:r>
                    <w:proofErr w:type="spellEnd"/>
                  </w:p>
                  <w:p w14:paraId="4B868773" w14:textId="77777777" w:rsidR="007C0350" w:rsidRPr="00F651D7" w:rsidRDefault="007C0350" w:rsidP="00E207AF">
                    <w:pPr>
                      <w:jc w:val="right"/>
                      <w:rPr>
                        <w:sz w:val="18"/>
                        <w:szCs w:val="18"/>
                        <w:lang w:eastAsia="zh-CN"/>
                      </w:rPr>
                    </w:pPr>
                    <w:r w:rsidRPr="00F651D7">
                      <w:rPr>
                        <w:color w:val="000000" w:themeColor="text1"/>
                        <w:sz w:val="18"/>
                        <w:szCs w:val="18"/>
                      </w:rPr>
                      <w:sym w:font="Wingdings" w:char="F028"/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+32 (0)54 31 74 95</w:t>
                    </w:r>
                  </w:p>
                  <w:p w14:paraId="030730CE" w14:textId="77777777" w:rsidR="007C0350" w:rsidRPr="00F651D7" w:rsidRDefault="007C0350" w:rsidP="00E207AF">
                    <w:pPr>
                      <w:jc w:val="right"/>
                      <w:rPr>
                        <w:color w:val="000000" w:themeColor="text1"/>
                        <w:sz w:val="18"/>
                        <w:szCs w:val="18"/>
                        <w:lang w:eastAsia="zh-CN"/>
                      </w:rPr>
                    </w:pPr>
                    <w:r w:rsidRPr="00F651D7">
                      <w:rPr>
                        <w:color w:val="000000" w:themeColor="text1"/>
                        <w:sz w:val="18"/>
                        <w:szCs w:val="18"/>
                      </w:rPr>
                      <w:sym w:font="Wingdings" w:char="F03A"/>
                    </w:r>
                    <w:r w:rsidRPr="00F651D7">
                      <w:rPr>
                        <w:color w:val="000000" w:themeColor="text1"/>
                        <w:sz w:val="18"/>
                        <w:szCs w:val="18"/>
                      </w:rPr>
                      <w:t xml:space="preserve"> info.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sanbas</w:t>
                    </w:r>
                    <w:r w:rsidRPr="00F651D7">
                      <w:rPr>
                        <w:color w:val="000000" w:themeColor="text1"/>
                        <w:sz w:val="18"/>
                        <w:szCs w:val="18"/>
                      </w:rPr>
                      <w:t>@ikorn.be</w:t>
                    </w:r>
                    <w:hyperlink r:id="rId3" w:history="1"/>
                    <w:r w:rsidRPr="00F651D7">
                      <w:rPr>
                        <w:color w:val="000000" w:themeColor="text1"/>
                        <w:sz w:val="18"/>
                        <w:szCs w:val="18"/>
                        <w:lang w:eastAsia="zh-CN"/>
                      </w:rPr>
                      <w:t xml:space="preserve"> - www.ikorn.be</w:t>
                    </w:r>
                  </w:p>
                </w:txbxContent>
              </v:textbox>
            </v:shape>
          </w:pict>
        </mc:Fallback>
      </mc:AlternateContent>
    </w:r>
  </w:p>
  <w:p w14:paraId="2573665B" w14:textId="77777777" w:rsidR="007C0350" w:rsidRDefault="007C0350">
    <w:pPr>
      <w:pStyle w:val="Koptekst"/>
    </w:pPr>
  </w:p>
  <w:p w14:paraId="572A801B" w14:textId="77777777" w:rsidR="007C0350" w:rsidRDefault="007C0350" w:rsidP="003A5CE3">
    <w:pPr>
      <w:pStyle w:val="Koptekst"/>
      <w:pBdr>
        <w:bottom w:val="single" w:sz="18" w:space="1" w:color="auto"/>
      </w:pBdr>
      <w:ind w:left="-851"/>
    </w:pPr>
  </w:p>
  <w:p w14:paraId="14817DDA" w14:textId="77777777" w:rsidR="007C0350" w:rsidRDefault="007C0350">
    <w:pPr>
      <w:pStyle w:val="Koptekst"/>
    </w:pPr>
  </w:p>
  <w:p w14:paraId="46C5D934" w14:textId="77777777" w:rsidR="007C0350" w:rsidRDefault="007C035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617"/>
    <w:multiLevelType w:val="hybridMultilevel"/>
    <w:tmpl w:val="9F8A12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7765D"/>
    <w:multiLevelType w:val="hybridMultilevel"/>
    <w:tmpl w:val="F3989570"/>
    <w:lvl w:ilvl="0" w:tplc="38D6CA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57FB7"/>
    <w:multiLevelType w:val="hybridMultilevel"/>
    <w:tmpl w:val="B0C4C476"/>
    <w:lvl w:ilvl="0" w:tplc="786418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96536"/>
    <w:multiLevelType w:val="hybridMultilevel"/>
    <w:tmpl w:val="22B0250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D7937"/>
    <w:multiLevelType w:val="hybridMultilevel"/>
    <w:tmpl w:val="2B945490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C5672"/>
    <w:multiLevelType w:val="hybridMultilevel"/>
    <w:tmpl w:val="93CC6268"/>
    <w:lvl w:ilvl="0" w:tplc="08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23"/>
    <w:rsid w:val="000071D2"/>
    <w:rsid w:val="000075AD"/>
    <w:rsid w:val="00025BD7"/>
    <w:rsid w:val="00025D51"/>
    <w:rsid w:val="0003170B"/>
    <w:rsid w:val="00042524"/>
    <w:rsid w:val="0007201C"/>
    <w:rsid w:val="00076D8E"/>
    <w:rsid w:val="0009510E"/>
    <w:rsid w:val="000B0BF6"/>
    <w:rsid w:val="000E2A4D"/>
    <w:rsid w:val="000F1EF9"/>
    <w:rsid w:val="00121812"/>
    <w:rsid w:val="00123756"/>
    <w:rsid w:val="00144BCF"/>
    <w:rsid w:val="001814A0"/>
    <w:rsid w:val="00182983"/>
    <w:rsid w:val="001D0D08"/>
    <w:rsid w:val="00202685"/>
    <w:rsid w:val="0020625F"/>
    <w:rsid w:val="0021472B"/>
    <w:rsid w:val="002517B3"/>
    <w:rsid w:val="00251A83"/>
    <w:rsid w:val="002C3813"/>
    <w:rsid w:val="00345F00"/>
    <w:rsid w:val="00365E04"/>
    <w:rsid w:val="0039041A"/>
    <w:rsid w:val="003A5CE3"/>
    <w:rsid w:val="004177B1"/>
    <w:rsid w:val="0042731A"/>
    <w:rsid w:val="0043113E"/>
    <w:rsid w:val="004438D6"/>
    <w:rsid w:val="00452856"/>
    <w:rsid w:val="004609BA"/>
    <w:rsid w:val="00487F23"/>
    <w:rsid w:val="004B077B"/>
    <w:rsid w:val="004C282C"/>
    <w:rsid w:val="004E3A0C"/>
    <w:rsid w:val="004F7DC8"/>
    <w:rsid w:val="00503D77"/>
    <w:rsid w:val="0051022F"/>
    <w:rsid w:val="00520550"/>
    <w:rsid w:val="0052330B"/>
    <w:rsid w:val="00566A70"/>
    <w:rsid w:val="005806F1"/>
    <w:rsid w:val="005900B9"/>
    <w:rsid w:val="005A1997"/>
    <w:rsid w:val="005B0418"/>
    <w:rsid w:val="005C10A6"/>
    <w:rsid w:val="005C581A"/>
    <w:rsid w:val="005E3EFD"/>
    <w:rsid w:val="006109BA"/>
    <w:rsid w:val="006348EF"/>
    <w:rsid w:val="006431CE"/>
    <w:rsid w:val="00663297"/>
    <w:rsid w:val="00671E91"/>
    <w:rsid w:val="006864BF"/>
    <w:rsid w:val="006A31C5"/>
    <w:rsid w:val="006D184C"/>
    <w:rsid w:val="006E3A46"/>
    <w:rsid w:val="006E6109"/>
    <w:rsid w:val="00734056"/>
    <w:rsid w:val="00753BE7"/>
    <w:rsid w:val="0075424A"/>
    <w:rsid w:val="00763B7A"/>
    <w:rsid w:val="00784FB9"/>
    <w:rsid w:val="007C0350"/>
    <w:rsid w:val="007F28EC"/>
    <w:rsid w:val="00814441"/>
    <w:rsid w:val="0085567A"/>
    <w:rsid w:val="00871EAB"/>
    <w:rsid w:val="00877760"/>
    <w:rsid w:val="00895A8A"/>
    <w:rsid w:val="008C728E"/>
    <w:rsid w:val="008F22C7"/>
    <w:rsid w:val="00940220"/>
    <w:rsid w:val="009A1125"/>
    <w:rsid w:val="009B64C6"/>
    <w:rsid w:val="009E697A"/>
    <w:rsid w:val="009F16F0"/>
    <w:rsid w:val="009F48B8"/>
    <w:rsid w:val="00A31F72"/>
    <w:rsid w:val="00A44C53"/>
    <w:rsid w:val="00A857D9"/>
    <w:rsid w:val="00A92E9A"/>
    <w:rsid w:val="00AB2375"/>
    <w:rsid w:val="00B22C4E"/>
    <w:rsid w:val="00B33FB3"/>
    <w:rsid w:val="00B6289A"/>
    <w:rsid w:val="00B95D31"/>
    <w:rsid w:val="00BA3884"/>
    <w:rsid w:val="00BA51ED"/>
    <w:rsid w:val="00C0472E"/>
    <w:rsid w:val="00C11584"/>
    <w:rsid w:val="00C52C42"/>
    <w:rsid w:val="00C67627"/>
    <w:rsid w:val="00C8546E"/>
    <w:rsid w:val="00CC39E0"/>
    <w:rsid w:val="00CD33A9"/>
    <w:rsid w:val="00CD7FB4"/>
    <w:rsid w:val="00CE3842"/>
    <w:rsid w:val="00CF6EF2"/>
    <w:rsid w:val="00D36B06"/>
    <w:rsid w:val="00D36B6E"/>
    <w:rsid w:val="00D747F0"/>
    <w:rsid w:val="00DC5F2D"/>
    <w:rsid w:val="00DC7F21"/>
    <w:rsid w:val="00DF4085"/>
    <w:rsid w:val="00DF46B7"/>
    <w:rsid w:val="00E07852"/>
    <w:rsid w:val="00E169C4"/>
    <w:rsid w:val="00E207AF"/>
    <w:rsid w:val="00E5204B"/>
    <w:rsid w:val="00E92CE3"/>
    <w:rsid w:val="00EC242B"/>
    <w:rsid w:val="00EC3523"/>
    <w:rsid w:val="00ED2287"/>
    <w:rsid w:val="00F21BFD"/>
    <w:rsid w:val="00F24FF2"/>
    <w:rsid w:val="00F26F19"/>
    <w:rsid w:val="00F6378D"/>
    <w:rsid w:val="00F651D7"/>
    <w:rsid w:val="00F77F6A"/>
    <w:rsid w:val="00F8098E"/>
    <w:rsid w:val="00F81668"/>
    <w:rsid w:val="00F90226"/>
    <w:rsid w:val="00F91C42"/>
    <w:rsid w:val="00FC71F3"/>
    <w:rsid w:val="00FD0C22"/>
    <w:rsid w:val="00F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2DB1C4"/>
  <w15:docId w15:val="{9FC60F22-3657-4D11-8115-A092C395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3170B"/>
    <w:pPr>
      <w:keepLines/>
      <w:spacing w:after="0" w:line="240" w:lineRule="auto"/>
    </w:pPr>
    <w:rPr>
      <w:rFonts w:ascii="Arial" w:eastAsia="Times New Roman" w:hAnsi="Arial" w:cs="Arial"/>
      <w:sz w:val="20"/>
      <w:szCs w:val="20"/>
      <w:lang w:val="en-GB" w:eastAsia="nl-NL"/>
    </w:rPr>
  </w:style>
  <w:style w:type="paragraph" w:styleId="Kop2">
    <w:name w:val="heading 2"/>
    <w:basedOn w:val="Standaard"/>
    <w:next w:val="Standaard"/>
    <w:link w:val="Kop2Char"/>
    <w:qFormat/>
    <w:rsid w:val="00940220"/>
    <w:pPr>
      <w:jc w:val="center"/>
      <w:outlineLvl w:val="1"/>
    </w:pPr>
    <w:rPr>
      <w:rFonts w:ascii="Century Gothic" w:eastAsia="SimSun" w:hAnsi="Century Gothic" w:cs="Times New Roman"/>
      <w:i/>
      <w:noProof/>
      <w:color w:val="0999E1"/>
      <w:sz w:val="14"/>
      <w:szCs w:val="14"/>
      <w:lang w:val="nl-NL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022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0220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rsid w:val="00940220"/>
    <w:rPr>
      <w:rFonts w:ascii="Century Gothic" w:eastAsia="SimSun" w:hAnsi="Century Gothic" w:cs="Times New Roman"/>
      <w:i/>
      <w:noProof/>
      <w:color w:val="0999E1"/>
      <w:sz w:val="14"/>
      <w:szCs w:val="14"/>
      <w:lang w:val="nl-NL" w:eastAsia="zh-CN"/>
    </w:rPr>
  </w:style>
  <w:style w:type="paragraph" w:customStyle="1" w:styleId="Afbeelding">
    <w:name w:val="Afbeelding"/>
    <w:basedOn w:val="Standaard"/>
    <w:rsid w:val="00940220"/>
    <w:pPr>
      <w:spacing w:before="160"/>
      <w:jc w:val="center"/>
    </w:pPr>
    <w:rPr>
      <w:rFonts w:ascii="Century Gothic" w:hAnsi="Century Gothic" w:cs="Century Gothic"/>
      <w:noProof/>
      <w:sz w:val="16"/>
      <w:szCs w:val="16"/>
      <w:lang w:val="nl-NL" w:bidi="nl-NL"/>
    </w:rPr>
  </w:style>
  <w:style w:type="paragraph" w:styleId="Koptekst">
    <w:name w:val="header"/>
    <w:basedOn w:val="Standaard"/>
    <w:link w:val="KoptekstChar"/>
    <w:uiPriority w:val="99"/>
    <w:unhideWhenUsed/>
    <w:rsid w:val="0094022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40220"/>
  </w:style>
  <w:style w:type="paragraph" w:styleId="Voettekst">
    <w:name w:val="footer"/>
    <w:basedOn w:val="Standaard"/>
    <w:link w:val="VoettekstChar"/>
    <w:uiPriority w:val="99"/>
    <w:unhideWhenUsed/>
    <w:rsid w:val="0094022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40220"/>
  </w:style>
  <w:style w:type="character" w:styleId="Hyperlink">
    <w:name w:val="Hyperlink"/>
    <w:basedOn w:val="Standaardalinea-lettertype"/>
    <w:uiPriority w:val="99"/>
    <w:unhideWhenUsed/>
    <w:rsid w:val="00C0472E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F90226"/>
    <w:rPr>
      <w:color w:val="808080"/>
    </w:rPr>
  </w:style>
  <w:style w:type="paragraph" w:styleId="Geenafstand">
    <w:name w:val="No Spacing"/>
    <w:link w:val="GeenafstandChar"/>
    <w:uiPriority w:val="1"/>
    <w:qFormat/>
    <w:rsid w:val="00076D8E"/>
    <w:pPr>
      <w:spacing w:after="0" w:line="240" w:lineRule="atLeast"/>
    </w:pPr>
    <w:rPr>
      <w:rFonts w:eastAsia="Times New Roman" w:cs="Times New Roman"/>
      <w:szCs w:val="20"/>
      <w:lang w:val="nl-NL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76D8E"/>
    <w:rPr>
      <w:rFonts w:eastAsia="Times New Roman" w:cs="Times New Roman"/>
      <w:szCs w:val="20"/>
      <w:lang w:val="nl-NL" w:eastAsia="nl-NL"/>
    </w:rPr>
  </w:style>
  <w:style w:type="table" w:styleId="Tabelraster">
    <w:name w:val="Table Grid"/>
    <w:basedOn w:val="Standaardtabel"/>
    <w:uiPriority w:val="59"/>
    <w:rsid w:val="00076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87776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44B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44BCF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44BCF"/>
    <w:rPr>
      <w:rFonts w:ascii="Arial" w:eastAsia="Times New Roman" w:hAnsi="Arial" w:cs="Arial"/>
      <w:sz w:val="20"/>
      <w:szCs w:val="20"/>
      <w:lang w:val="en-GB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44B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44BCF"/>
    <w:rPr>
      <w:rFonts w:ascii="Arial" w:eastAsia="Times New Roman" w:hAnsi="Arial" w:cs="Arial"/>
      <w:b/>
      <w:bCs/>
      <w:sz w:val="20"/>
      <w:szCs w:val="20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be/imgres?um=1&amp;hl=nl&amp;tbo=d&amp;biw=1035&amp;bih=605&amp;tbm=isch&amp;tbnid=ZdYfpDq5U3ISuM:&amp;imgrefurl=http://www.sksn.be/node/8542&amp;docid=8IyBgM5J14hpzM&amp;imgurl=http://www.sksn.be/sites/default/files/images/kidsID_tcm147-9584_0.gif&amp;w=196&amp;h=125&amp;ei=7BjzUMGnCYqq0AWSqoCIAw&amp;zoom=1&amp;iact=hc&amp;vpx=2&amp;vpy=241&amp;dur=76&amp;hovh=100&amp;hovw=156&amp;tx=91&amp;ty=62&amp;sig=115336897372438887097&amp;page=3&amp;tbnh=100&amp;tbnw=156&amp;start=35&amp;ndsp=21&amp;ved=1t:429,r:35,s:0,i:188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lokalepolitie.be/sites/5415/images/pool/AtotZ/identiteitskaart.jpg" TargetMode="External"/><Relationship Id="rId17" Type="http://schemas.openxmlformats.org/officeDocument/2006/relationships/hyperlink" Target="http://www.ikorn.b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ikorn.b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http://www.caami-hziv.fgov.be/images/EVK-NL-small.jpg" TargetMode="External"/><Relationship Id="rId10" Type="http://schemas.openxmlformats.org/officeDocument/2006/relationships/image" Target="https://encrypted-tbn3.gstatic.com/images?q=tbn:ANd9GcTc3qcwGv-uqXQeyes5SQNq5xVoKnvazusuZqteQZJrkULzJpyzb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.sans@ikorn.be" TargetMode="External"/><Relationship Id="rId2" Type="http://schemas.openxmlformats.org/officeDocument/2006/relationships/hyperlink" Target="mailto:info.sans@ikorn.be" TargetMode="External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Interne%20communicatie%20SANBA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EECCA-A345-48FB-A8FC-03DAFE66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Interne communicatie SANBAS</Template>
  <TotalTime>146</TotalTime>
  <Pages>2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anouschka.declercq</cp:lastModifiedBy>
  <cp:revision>26</cp:revision>
  <cp:lastPrinted>2019-01-28T13:00:00Z</cp:lastPrinted>
  <dcterms:created xsi:type="dcterms:W3CDTF">2018-12-19T09:07:00Z</dcterms:created>
  <dcterms:modified xsi:type="dcterms:W3CDTF">2019-01-28T13:01:00Z</dcterms:modified>
</cp:coreProperties>
</file>